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DBDE5" w14:textId="77777777" w:rsidR="007425AA" w:rsidRDefault="007425AA" w:rsidP="00BC0202">
      <w:pPr>
        <w:jc w:val="thaiDistribute"/>
        <w:rPr>
          <w:cs/>
          <w:lang w:bidi="th-TH"/>
        </w:rPr>
      </w:pPr>
    </w:p>
    <w:p w14:paraId="7D81D616" w14:textId="77777777" w:rsidR="002F6185" w:rsidRDefault="002F6185" w:rsidP="00DC28CD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lang w:eastAsia="ja-JP" w:bidi="th-TH"/>
        </w:rPr>
      </w:pPr>
    </w:p>
    <w:p w14:paraId="0AB167AD" w14:textId="71F1A812" w:rsidR="0099169C" w:rsidRPr="00464584" w:rsidRDefault="008D2EE8" w:rsidP="003560C9">
      <w:pPr>
        <w:spacing w:before="240" w:after="0" w:line="240" w:lineRule="auto"/>
        <w:ind w:right="95"/>
        <w:jc w:val="center"/>
        <w:rPr>
          <w:rFonts w:ascii="TH SarabunPSK" w:eastAsia="Cordia New" w:hAnsi="TH SarabunPSK" w:cs="TH SarabunPSK"/>
          <w:b/>
          <w:bCs/>
          <w:color w:val="FF3399"/>
          <w:sz w:val="36"/>
          <w:szCs w:val="36"/>
          <w:cs/>
          <w:lang w:eastAsia="ja-JP" w:bidi="th-TH"/>
        </w:rPr>
      </w:pPr>
      <w:bookmarkStart w:id="0" w:name="_Hlk179204029"/>
      <w:r w:rsidRPr="00464584">
        <w:rPr>
          <w:rFonts w:ascii="TH SarabunPSK" w:eastAsia="Cordia New" w:hAnsi="TH SarabunPSK" w:cs="TH SarabunPSK" w:hint="cs"/>
          <w:b/>
          <w:bCs/>
          <w:color w:val="FF3399"/>
          <w:sz w:val="36"/>
          <w:szCs w:val="36"/>
          <w:cs/>
          <w:lang w:eastAsia="ja-JP" w:bidi="th-TH"/>
        </w:rPr>
        <w:t>อย.</w:t>
      </w:r>
      <w:r w:rsidR="00464584">
        <w:rPr>
          <w:rFonts w:ascii="TH SarabunPSK" w:eastAsia="Cordia New" w:hAnsi="TH SarabunPSK" w:cs="TH SarabunPSK" w:hint="cs"/>
          <w:b/>
          <w:bCs/>
          <w:color w:val="FF3399"/>
          <w:sz w:val="36"/>
          <w:szCs w:val="36"/>
          <w:cs/>
          <w:lang w:eastAsia="ja-JP" w:bidi="th-TH"/>
        </w:rPr>
        <w:t xml:space="preserve"> </w:t>
      </w:r>
      <w:r w:rsidR="00946200" w:rsidRPr="00464584">
        <w:rPr>
          <w:rFonts w:ascii="TH SarabunPSK" w:eastAsia="Cordia New" w:hAnsi="TH SarabunPSK" w:cs="TH SarabunPSK"/>
          <w:b/>
          <w:bCs/>
          <w:color w:val="FF3399"/>
          <w:sz w:val="36"/>
          <w:szCs w:val="36"/>
          <w:cs/>
          <w:lang w:eastAsia="ja-JP" w:bidi="th-TH"/>
        </w:rPr>
        <w:t>ปรับ</w:t>
      </w:r>
      <w:r w:rsidR="00946200">
        <w:rPr>
          <w:rFonts w:ascii="TH SarabunPSK" w:eastAsia="Cordia New" w:hAnsi="TH SarabunPSK" w:cs="TH SarabunPSK" w:hint="cs"/>
          <w:b/>
          <w:bCs/>
          <w:color w:val="FF3399"/>
          <w:sz w:val="36"/>
          <w:szCs w:val="36"/>
          <w:cs/>
          <w:lang w:eastAsia="ja-JP" w:bidi="th-TH"/>
        </w:rPr>
        <w:t>ลดขั้นตอนอนุมัติ อนุญาต คงไว้ซึ่งความปลอดภัยของ</w:t>
      </w:r>
      <w:r w:rsidR="003102FF">
        <w:rPr>
          <w:rFonts w:ascii="TH SarabunPSK" w:hAnsi="TH SarabunPSK" w:cs="TH SarabunPSK" w:hint="cs"/>
          <w:b/>
          <w:bCs/>
          <w:color w:val="FF3399"/>
          <w:sz w:val="36"/>
          <w:szCs w:val="36"/>
          <w:cs/>
          <w:lang w:bidi="th-TH"/>
        </w:rPr>
        <w:t>เครื่องมือแพทย์</w:t>
      </w:r>
      <w:r w:rsidR="00946200">
        <w:rPr>
          <w:rFonts w:ascii="TH SarabunPSK" w:hAnsi="TH SarabunPSK" w:cs="TH SarabunPSK" w:hint="cs"/>
          <w:b/>
          <w:bCs/>
          <w:color w:val="FF3399"/>
          <w:sz w:val="36"/>
          <w:szCs w:val="36"/>
          <w:cs/>
          <w:lang w:bidi="th-TH"/>
        </w:rPr>
        <w:t>เป็นสำคัญ</w:t>
      </w:r>
    </w:p>
    <w:bookmarkEnd w:id="0"/>
    <w:p w14:paraId="30B0E662" w14:textId="6E0AD50E" w:rsidR="00013334" w:rsidRPr="00854E93" w:rsidRDefault="008B573D" w:rsidP="00854E93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64584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 xml:space="preserve">อย. </w:t>
      </w:r>
      <w:bookmarkStart w:id="1" w:name="_Hlk179204375"/>
      <w:r w:rsidR="002813DC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 xml:space="preserve">มุ่งอำนวยความสะดวกในการประกอบธุรกิจ </w:t>
      </w:r>
      <w:bookmarkEnd w:id="1"/>
      <w:r w:rsidR="00854E93" w:rsidRPr="00854E93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ออกประกาศปรับลดขั้นตอน ลดการเรียกเอกสาร</w:t>
      </w:r>
      <w:r w:rsidR="00854E93" w:rsidRPr="00854E93">
        <w:rPr>
          <w:rFonts w:ascii="TH SarabunPSK" w:eastAsia="Cordia New" w:hAnsi="TH SarabunPSK" w:cs="TH SarabunPSK"/>
          <w:sz w:val="32"/>
          <w:szCs w:val="32"/>
          <w:cs/>
          <w:lang w:eastAsia="ja-JP" w:bidi="th-TH"/>
        </w:rPr>
        <w:br/>
      </w:r>
      <w:r w:rsidR="00854E93" w:rsidRPr="00854E93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 xml:space="preserve">โดยสามารถอ้างอิงเอกสารเดิมที่เคยขึ้นทะเบียนไว้ </w:t>
      </w:r>
      <w:r w:rsidR="00854E93" w:rsidRPr="00854E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ลดความซ้ำซ้อนในการพิจารณาอนุญาตแต่ยังคงไว้ซึ่งประสิทธิภาพและความปลอดภัยของเครื่องมือแพทย์ </w:t>
      </w:r>
    </w:p>
    <w:p w14:paraId="3422B66C" w14:textId="715BA49C" w:rsidR="00B75668" w:rsidRPr="00303D7D" w:rsidRDefault="00920B1F" w:rsidP="00303D7D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 wp14:anchorId="0970988A" wp14:editId="4BD5CA8C">
            <wp:simplePos x="0" y="0"/>
            <wp:positionH relativeFrom="column">
              <wp:posOffset>4511040</wp:posOffset>
            </wp:positionH>
            <wp:positionV relativeFrom="paragraph">
              <wp:posOffset>844550</wp:posOffset>
            </wp:positionV>
            <wp:extent cx="1196340" cy="1196340"/>
            <wp:effectExtent l="0" t="0" r="3810" b="3810"/>
            <wp:wrapThrough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hrough>
            <wp:docPr id="1487059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59716" name="Picture 1487059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8F8" w:rsidRPr="0046458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="00A458F8" w:rsidRPr="0046458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43F2E" w:rsidRPr="0046458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เปิดเผยว่า </w:t>
      </w:r>
      <w:r w:rsidR="005E1E3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สำนักงานคณะกรรมการอาหารและยา (อย.) สนับสนุนนโยบาย</w:t>
      </w:r>
      <w:r w:rsidR="00464584" w:rsidRPr="00464584">
        <w:rPr>
          <w:rFonts w:ascii="TH SarabunPSK" w:hAnsi="TH SarabunPSK" w:cs="TH SarabunPSK"/>
          <w:sz w:val="32"/>
          <w:szCs w:val="32"/>
          <w:cs/>
          <w:lang w:bidi="th-TH"/>
        </w:rPr>
        <w:t>กระทรวงสาธารณสุข</w:t>
      </w:r>
      <w:r w:rsidR="005E1E31">
        <w:rPr>
          <w:rFonts w:ascii="TH SarabunPSK" w:hAnsi="TH SarabunPSK" w:cs="TH SarabunPSK" w:hint="cs"/>
          <w:sz w:val="32"/>
          <w:szCs w:val="32"/>
          <w:cs/>
          <w:lang w:bidi="th-TH"/>
        </w:rPr>
        <w:t>ที่เน้นส่งเสริมอุตสาหกรรมเศรษฐกิจสุขภาพ</w:t>
      </w:r>
      <w:r w:rsidR="007D42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</w:t>
      </w:r>
      <w:r w:rsidR="007D426D" w:rsidRPr="004A41FF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กลไกสำคัญ</w:t>
      </w:r>
      <w:r w:rsidR="007D426D" w:rsidRPr="004A41FF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ในการขับเคลื่อน คือ</w:t>
      </w:r>
      <w:r w:rsidR="007D426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74048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สนับสนุนและ</w:t>
      </w:r>
      <w:r w:rsidR="00303D7D">
        <w:rPr>
          <w:rFonts w:ascii="TH SarabunPSK" w:hAnsi="TH SarabunPSK" w:cs="TH SarabunPSK" w:hint="cs"/>
          <w:sz w:val="32"/>
          <w:szCs w:val="32"/>
          <w:cs/>
          <w:lang w:bidi="th-TH"/>
        </w:rPr>
        <w:t>มุ่ง</w:t>
      </w:r>
      <w:r w:rsidR="00C74048">
        <w:rPr>
          <w:rFonts w:ascii="TH SarabunPSK" w:hAnsi="TH SarabunPSK" w:cs="TH SarabunPSK" w:hint="cs"/>
          <w:sz w:val="32"/>
          <w:szCs w:val="32"/>
          <w:cs/>
          <w:lang w:bidi="th-TH"/>
        </w:rPr>
        <w:t>อำนวยความสะดวก</w:t>
      </w:r>
      <w:r w:rsidR="00A6613B" w:rsidRPr="00464584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="00A6613B">
        <w:rPr>
          <w:rFonts w:ascii="TH SarabunPSK" w:hAnsi="TH SarabunPSK" w:cs="TH SarabunPSK" w:hint="cs"/>
          <w:sz w:val="32"/>
          <w:szCs w:val="32"/>
          <w:cs/>
          <w:lang w:bidi="th-TH"/>
        </w:rPr>
        <w:t>แก่</w:t>
      </w:r>
      <w:r w:rsidR="00A6613B" w:rsidRPr="00464584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 w:rsidR="00A6613B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="00A6613B" w:rsidRPr="00464584">
        <w:rPr>
          <w:rFonts w:ascii="TH SarabunPSK" w:hAnsi="TH SarabunPSK" w:cs="TH SarabunPSK"/>
          <w:sz w:val="32"/>
          <w:szCs w:val="32"/>
          <w:cs/>
          <w:lang w:bidi="th-TH"/>
        </w:rPr>
        <w:t>พัฒนาคุณภาพมาตรฐาน</w:t>
      </w:r>
      <w:r w:rsidR="007D426D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A6613B" w:rsidRPr="00464584">
        <w:rPr>
          <w:rFonts w:ascii="TH SarabunPSK" w:hAnsi="TH SarabunPSK" w:cs="TH SarabunPSK"/>
          <w:sz w:val="32"/>
          <w:szCs w:val="32"/>
          <w:cs/>
          <w:lang w:bidi="th-TH"/>
        </w:rPr>
        <w:t>สถานที่และผลิตภัณฑ์</w:t>
      </w:r>
      <w:r w:rsidR="00A6613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6613B" w:rsidRPr="00464584">
        <w:rPr>
          <w:rFonts w:ascii="TH SarabunPSK" w:hAnsi="TH SarabunPSK" w:cs="TH SarabunPSK" w:hint="cs"/>
          <w:sz w:val="32"/>
          <w:szCs w:val="32"/>
          <w:cs/>
          <w:lang w:bidi="th-TH"/>
        </w:rPr>
        <w:t>อย.</w:t>
      </w:r>
      <w:r w:rsidR="00A6613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6613B" w:rsidRPr="002C3456">
        <w:rPr>
          <w:rFonts w:ascii="TH SarabunPSK" w:hAnsi="TH SarabunPSK" w:cs="TH SarabunPSK" w:hint="cs"/>
          <w:sz w:val="32"/>
          <w:szCs w:val="32"/>
          <w:cs/>
          <w:lang w:bidi="th-TH"/>
        </w:rPr>
        <w:t>จึงได้</w:t>
      </w:r>
      <w:r w:rsidR="00303D7D" w:rsidRPr="002C3456">
        <w:rPr>
          <w:rFonts w:ascii="TH SarabunPSK" w:hAnsi="TH SarabunPSK" w:cs="TH SarabunPSK" w:hint="cs"/>
          <w:sz w:val="32"/>
          <w:szCs w:val="32"/>
          <w:cs/>
          <w:lang w:bidi="th-TH"/>
        </w:rPr>
        <w:t>ปรับลดขั้นตอนในการเรียกเอกสาร หากผู้ประกอบการมีการอ้างอิงเอกสารเดิม</w:t>
      </w:r>
      <w:r w:rsidR="00851C09" w:rsidRPr="002C3456">
        <w:rPr>
          <w:rFonts w:ascii="TH SarabunPSK" w:hAnsi="TH SarabunPSK" w:cs="TH SarabunPSK" w:hint="cs"/>
          <w:sz w:val="32"/>
          <w:szCs w:val="32"/>
          <w:cs/>
          <w:lang w:bidi="th-TH"/>
        </w:rPr>
        <w:t>ที่เคยได้รับ</w:t>
      </w:r>
      <w:r w:rsidR="00303D7D" w:rsidRPr="002C345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อนุญาตเครื่องมือแพทย์ </w:t>
      </w:r>
      <w:r w:rsidR="00303D7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B75668" w:rsidRPr="00B75668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</w:t>
      </w:r>
      <w:r w:rsidR="00B75668" w:rsidRPr="00B75668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>เกณฑ์</w:t>
      </w:r>
      <w:r w:rsidR="00B75668" w:rsidRPr="00B75668">
        <w:rPr>
          <w:rFonts w:ascii="TH SarabunPSK" w:eastAsia="Cordia New" w:hAnsi="TH SarabunPSK" w:cs="TH SarabunPSK"/>
          <w:sz w:val="32"/>
          <w:szCs w:val="32"/>
          <w:cs/>
          <w:lang w:eastAsia="ja-JP" w:bidi="th-TH"/>
        </w:rPr>
        <w:t>การพิจารณาอนุญาต</w:t>
      </w:r>
      <w:r w:rsidR="00B75668" w:rsidRPr="00B75668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="00303D7D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</w:t>
      </w:r>
      <w:r w:rsidR="00B75668" w:rsidRPr="00B756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โปร่งใส </w:t>
      </w:r>
      <w:r w:rsidR="003560C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B75668" w:rsidRPr="00B75668">
        <w:rPr>
          <w:rFonts w:ascii="TH SarabunPSK" w:hAnsi="TH SarabunPSK" w:cs="TH SarabunPSK" w:hint="cs"/>
          <w:sz w:val="32"/>
          <w:szCs w:val="32"/>
          <w:cs/>
          <w:lang w:bidi="th-TH"/>
        </w:rPr>
        <w:t>ตรวจสอบได้ ตามแนวทางอาเซียนและสากล</w:t>
      </w:r>
      <w:r w:rsidR="00B75668">
        <w:rPr>
          <w:rFonts w:ascii="TH SarabunPSK" w:eastAsia="Cordia New" w:hAnsi="TH SarabunPSK" w:cs="TH SarabunPSK" w:hint="cs"/>
          <w:sz w:val="32"/>
          <w:szCs w:val="32"/>
          <w:cs/>
          <w:lang w:eastAsia="ja-JP" w:bidi="th-TH"/>
        </w:rPr>
        <w:t xml:space="preserve"> </w:t>
      </w:r>
      <w:r w:rsidR="00A6613B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6213E4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สนับสนุนผู้ประกอบการเครื่องมือแพทย์ไทยสู่ตลาดสากล โดย</w:t>
      </w:r>
      <w:r w:rsidR="00303D7D">
        <w:rPr>
          <w:rFonts w:ascii="TH SarabunPSK" w:hAnsi="TH SarabunPSK" w:cs="TH SarabunPSK" w:hint="cs"/>
          <w:sz w:val="32"/>
          <w:szCs w:val="32"/>
          <w:cs/>
          <w:lang w:bidi="th-TH"/>
        </w:rPr>
        <w:t>ได้ออกเป็นประกาศ</w:t>
      </w:r>
      <w:r w:rsidR="005B5A3F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="00303D7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4 ฉบับ </w:t>
      </w:r>
      <w:r w:rsidR="006213E4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รายละเอียดเพิ่มเติม</w:t>
      </w:r>
      <w:r w:rsidR="003560C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621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ทาง </w:t>
      </w:r>
      <w:r w:rsidR="006213E4">
        <w:rPr>
          <w:rFonts w:ascii="TH SarabunPSK" w:hAnsi="TH SarabunPSK" w:cs="TH SarabunPSK"/>
          <w:sz w:val="32"/>
          <w:szCs w:val="32"/>
          <w:lang w:bidi="th-TH"/>
        </w:rPr>
        <w:t xml:space="preserve">QR Code </w:t>
      </w:r>
      <w:r w:rsidR="006213E4"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  <w:r w:rsidR="00A6613B" w:rsidRPr="0046458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A14FAD9" w14:textId="5F9C55E4" w:rsidR="00946200" w:rsidRPr="00930FCD" w:rsidRDefault="008866A3" w:rsidP="00930FCD">
      <w:pPr>
        <w:spacing w:before="120"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6213E4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EB28D9" w:rsidRPr="006213E4">
        <w:rPr>
          <w:rFonts w:ascii="TH SarabunPSK" w:hAnsi="TH SarabunPSK" w:cs="TH SarabunPSK" w:hint="cs"/>
          <w:sz w:val="32"/>
          <w:szCs w:val="32"/>
          <w:cs/>
          <w:lang w:bidi="th-TH"/>
        </w:rPr>
        <w:t>ออก</w:t>
      </w:r>
      <w:r w:rsidRPr="006213E4">
        <w:rPr>
          <w:rFonts w:ascii="TH SarabunPSK" w:hAnsi="TH SarabunPSK" w:cs="TH SarabunPSK"/>
          <w:sz w:val="32"/>
          <w:szCs w:val="32"/>
          <w:cs/>
          <w:lang w:bidi="th-TH"/>
        </w:rPr>
        <w:t>ประกาศ</w:t>
      </w:r>
      <w:r w:rsidR="006213E4" w:rsidRPr="00621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ฯ ทั้ง </w:t>
      </w:r>
      <w:r w:rsidR="006213E4" w:rsidRPr="006213E4">
        <w:rPr>
          <w:rFonts w:ascii="TH SarabunPSK" w:hAnsi="TH SarabunPSK" w:cs="TH SarabunPSK"/>
          <w:sz w:val="32"/>
          <w:szCs w:val="32"/>
          <w:lang w:bidi="th-TH"/>
        </w:rPr>
        <w:t>4</w:t>
      </w:r>
      <w:r w:rsidR="006213E4" w:rsidRPr="006213E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ฉบับ</w:t>
      </w:r>
      <w:r w:rsidRPr="006213E4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ดังกล่าว </w:t>
      </w:r>
      <w:r w:rsidR="00946200">
        <w:rPr>
          <w:rFonts w:ascii="TH SarabunPSK" w:hAnsi="TH SarabunPSK" w:cs="TH SarabunPSK" w:hint="cs"/>
          <w:sz w:val="32"/>
          <w:szCs w:val="32"/>
          <w:cs/>
          <w:lang w:bidi="th-TH"/>
        </w:rPr>
        <w:t>ไม่เพียงแต่</w:t>
      </w:r>
      <w:r w:rsidR="006213E4" w:rsidRPr="006213E4">
        <w:rPr>
          <w:rFonts w:ascii="TH SarabunPSK" w:hAnsi="TH SarabunPSK" w:cs="TH SarabunPSK" w:hint="cs"/>
          <w:sz w:val="32"/>
          <w:szCs w:val="32"/>
          <w:cs/>
          <w:lang w:bidi="th-TH"/>
        </w:rPr>
        <w:t>จะช่วย</w:t>
      </w:r>
      <w:r w:rsidR="00EB28D9" w:rsidRPr="006213E4">
        <w:rPr>
          <w:rFonts w:ascii="TH SarabunPSK" w:hAnsi="TH SarabunPSK" w:cs="TH SarabunPSK" w:hint="cs"/>
          <w:sz w:val="32"/>
          <w:szCs w:val="32"/>
          <w:cs/>
          <w:lang w:bidi="th-TH"/>
        </w:rPr>
        <w:t>ลดภาระของผู้ประกอบการ</w:t>
      </w:r>
      <w:r w:rsidR="00946200" w:rsidRPr="00572E6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เพื่อลดความซ้ำซ้อนในการพิจารณาอนุญาต</w:t>
      </w:r>
      <w:r w:rsidR="009462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946200" w:rsidRPr="00572E6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แต่ยังคงไว้ซึ่งประสิทธิภาพและความปลอดภัยของเครื่องมือแพทย์</w:t>
      </w:r>
      <w:r w:rsidR="0041048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ที่คนไทย</w:t>
      </w:r>
      <w:r w:rsidR="003560C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br/>
      </w:r>
      <w:r w:rsidR="0041048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จะได้รับ</w:t>
      </w:r>
      <w:r w:rsidR="00946200" w:rsidRPr="00572E6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9462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โดย อย. ได้มีการประสาน</w:t>
      </w:r>
      <w:r w:rsidR="0041048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ความร่วมมือ</w:t>
      </w:r>
      <w:r w:rsidR="009462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กับภาค</w:t>
      </w:r>
      <w:r w:rsidR="0041048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ี</w:t>
      </w:r>
      <w:r w:rsidR="00946200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เครือข่าย</w:t>
      </w:r>
      <w:r w:rsidR="00410489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ในต่างประเทศ เช่น </w:t>
      </w:r>
      <w:r w:rsidR="00410489" w:rsidRPr="0041048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 </w:t>
      </w:r>
      <w:r w:rsidR="00410489">
        <w:rPr>
          <w:rFonts w:ascii="TH SarabunPSK" w:hAnsi="TH SarabunPSK" w:cs="TH SarabunPSK"/>
          <w:sz w:val="32"/>
          <w:szCs w:val="32"/>
          <w:lang w:bidi="th-TH"/>
        </w:rPr>
        <w:t>R</w:t>
      </w:r>
      <w:r w:rsidR="00410489" w:rsidRPr="00410489">
        <w:rPr>
          <w:rFonts w:ascii="TH SarabunPSK" w:hAnsi="TH SarabunPSK" w:cs="TH SarabunPSK"/>
          <w:sz w:val="32"/>
          <w:szCs w:val="32"/>
          <w:lang w:bidi="th-TH"/>
        </w:rPr>
        <w:t xml:space="preserve">eliance </w:t>
      </w:r>
      <w:r w:rsidR="00410489">
        <w:rPr>
          <w:rFonts w:ascii="TH SarabunPSK" w:hAnsi="TH SarabunPSK" w:cs="TH SarabunPSK"/>
          <w:sz w:val="32"/>
          <w:szCs w:val="32"/>
          <w:lang w:bidi="th-TH"/>
        </w:rPr>
        <w:t>P</w:t>
      </w:r>
      <w:r w:rsidR="00410489" w:rsidRPr="00410489">
        <w:rPr>
          <w:rFonts w:ascii="TH SarabunPSK" w:hAnsi="TH SarabunPSK" w:cs="TH SarabunPSK"/>
          <w:sz w:val="32"/>
          <w:szCs w:val="32"/>
          <w:lang w:bidi="th-TH"/>
        </w:rPr>
        <w:t xml:space="preserve">rogram </w:t>
      </w:r>
      <w:r w:rsidR="00410489" w:rsidRPr="00410489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410489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410489" w:rsidRPr="0041048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10489">
        <w:rPr>
          <w:rFonts w:ascii="TH SarabunPSK" w:hAnsi="TH SarabunPSK" w:cs="TH SarabunPSK"/>
          <w:sz w:val="32"/>
          <w:szCs w:val="32"/>
          <w:lang w:bidi="th-TH"/>
        </w:rPr>
        <w:t>A</w:t>
      </w:r>
      <w:r w:rsidR="00410489" w:rsidRPr="00410489">
        <w:rPr>
          <w:rFonts w:ascii="TH SarabunPSK" w:hAnsi="TH SarabunPSK" w:cs="TH SarabunPSK"/>
          <w:sz w:val="32"/>
          <w:szCs w:val="32"/>
          <w:lang w:bidi="th-TH"/>
        </w:rPr>
        <w:t xml:space="preserve">bridged </w:t>
      </w:r>
      <w:r w:rsidR="00410489">
        <w:rPr>
          <w:rFonts w:ascii="TH SarabunPSK" w:hAnsi="TH SarabunPSK" w:cs="TH SarabunPSK"/>
          <w:sz w:val="32"/>
          <w:szCs w:val="32"/>
          <w:lang w:bidi="th-TH"/>
        </w:rPr>
        <w:t xml:space="preserve">Pathway </w:t>
      </w:r>
      <w:r w:rsidR="00410489"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</w:t>
      </w:r>
      <w:r w:rsidR="00410489" w:rsidRPr="00410489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</w:t>
      </w:r>
      <w:r w:rsidR="00410489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เพื่อใช้เป็น</w:t>
      </w:r>
      <w:r w:rsidR="00410489" w:rsidRPr="00410489">
        <w:rPr>
          <w:rFonts w:ascii="TH SarabunPSK" w:hAnsi="TH SarabunPSK" w:cs="TH SarabunPSK"/>
          <w:sz w:val="32"/>
          <w:szCs w:val="32"/>
          <w:cs/>
          <w:lang w:bidi="th-TH"/>
        </w:rPr>
        <w:t>หลักฐานอ้างอิง</w:t>
      </w:r>
      <w:r w:rsidR="00930FCD" w:rsidRPr="00572E6C">
        <w:rPr>
          <w:rFonts w:ascii="TH SarabunPSK" w:eastAsia="Cordia New" w:hAnsi="TH SarabunPSK" w:cs="TH SarabunPSK"/>
          <w:sz w:val="32"/>
          <w:szCs w:val="32"/>
          <w:cs/>
          <w:lang w:val="x-none" w:eastAsia="x-none" w:bidi="th-TH"/>
        </w:rPr>
        <w:t xml:space="preserve">การอนุญาตจากหน่วยงานที่มีหน้าที่และอำนาจในการกำกับดูแลเครื่องมือแพทย์ในต่างประเทศที่สำนักงานคณะกรรมการอาหารและยายอมรับ </w:t>
      </w:r>
      <w:r w:rsidR="004104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="00410489">
        <w:rPr>
          <w:rFonts w:ascii="TH SarabunPSK" w:hAnsi="TH SarabunPSK" w:cs="TH SarabunPSK"/>
          <w:sz w:val="32"/>
          <w:szCs w:val="32"/>
          <w:lang w:bidi="th-TH"/>
        </w:rPr>
        <w:t>US</w:t>
      </w:r>
      <w:r w:rsidR="00410489" w:rsidRPr="00410489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410489">
        <w:rPr>
          <w:rFonts w:ascii="TH SarabunPSK" w:hAnsi="TH SarabunPSK" w:cs="TH SarabunPSK"/>
          <w:sz w:val="32"/>
          <w:szCs w:val="32"/>
          <w:lang w:bidi="th-TH"/>
        </w:rPr>
        <w:t>EU</w:t>
      </w:r>
      <w:r w:rsidR="00410489" w:rsidRPr="00410489">
        <w:rPr>
          <w:rFonts w:ascii="TH SarabunPSK" w:hAnsi="TH SarabunPSK" w:cs="TH SarabunPSK"/>
          <w:sz w:val="32"/>
          <w:szCs w:val="32"/>
          <w:lang w:bidi="th-TH"/>
        </w:rPr>
        <w:t xml:space="preserve">, </w:t>
      </w:r>
      <w:r w:rsidR="00930FCD">
        <w:rPr>
          <w:rFonts w:ascii="TH SarabunPSK" w:hAnsi="TH SarabunPSK" w:cs="TH SarabunPSK" w:hint="cs"/>
          <w:sz w:val="32"/>
          <w:szCs w:val="32"/>
          <w:cs/>
          <w:lang w:bidi="th-TH"/>
        </w:rPr>
        <w:t>ญี่ปุ่น แคนาดา</w:t>
      </w:r>
      <w:r w:rsidR="00410489" w:rsidRPr="0041048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30FCD">
        <w:rPr>
          <w:rFonts w:ascii="TH SarabunPSK" w:hAnsi="TH SarabunPSK" w:cs="TH SarabunPSK" w:hint="cs"/>
          <w:sz w:val="32"/>
          <w:szCs w:val="32"/>
          <w:cs/>
          <w:lang w:bidi="th-TH"/>
        </w:rPr>
        <w:t>ออสเตรเลีย สิงคโปร์</w:t>
      </w:r>
      <w:r w:rsidR="00410489" w:rsidRPr="0041048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10489" w:rsidRPr="00410489">
        <w:rPr>
          <w:rFonts w:ascii="TH SarabunPSK" w:hAnsi="TH SarabunPSK" w:cs="TH SarabunPSK"/>
          <w:sz w:val="32"/>
          <w:szCs w:val="32"/>
          <w:cs/>
          <w:lang w:bidi="th-TH"/>
        </w:rPr>
        <w:t>เป็นต้น</w:t>
      </w:r>
      <w:r w:rsidR="00930F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30FCD" w:rsidRPr="00572E6C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อันเป็นการอำนวยความสะดวกและเพิ่มความรวดเร็วในการพิจารณาอนุญาตเครื่องมือแพทย์</w:t>
      </w:r>
      <w:r w:rsidR="00930FCD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856989" w:rsidRPr="00856989">
        <w:rPr>
          <w:rFonts w:ascii="TH SarabunPSK" w:hAnsi="TH SarabunPSK" w:cs="TH SarabunPSK"/>
          <w:sz w:val="32"/>
          <w:szCs w:val="32"/>
          <w:cs/>
          <w:lang w:bidi="th-TH"/>
        </w:rPr>
        <w:t>เพื่อส่งเสริมอุตสาหกรรมเครื่องมือแพทย์ให้มีความทันสมัยและได้รับการยอมรับในสากล สร้างความมั่นคงและเข</w:t>
      </w:r>
      <w:r w:rsidR="0052448B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856989" w:rsidRPr="00856989">
        <w:rPr>
          <w:rFonts w:ascii="TH SarabunPSK" w:hAnsi="TH SarabunPSK" w:cs="TH SarabunPSK"/>
          <w:sz w:val="32"/>
          <w:szCs w:val="32"/>
          <w:cs/>
          <w:lang w:bidi="th-TH"/>
        </w:rPr>
        <w:t>มแข็งให้ระบบการคุ้มครองผู้บริโภค</w:t>
      </w:r>
      <w:r w:rsidR="003560C9">
        <w:rPr>
          <w:rFonts w:ascii="TH SarabunPSK" w:hAnsi="TH SarabunPSK" w:cs="TH SarabunPSK"/>
          <w:sz w:val="32"/>
          <w:szCs w:val="32"/>
          <w:cs/>
          <w:lang w:bidi="th-TH"/>
        </w:rPr>
        <w:br/>
      </w:r>
      <w:bookmarkStart w:id="2" w:name="_GoBack"/>
      <w:bookmarkEnd w:id="2"/>
      <w:r w:rsidR="00856989" w:rsidRPr="00856989">
        <w:rPr>
          <w:rFonts w:ascii="TH SarabunPSK" w:hAnsi="TH SarabunPSK" w:cs="TH SarabunPSK"/>
          <w:sz w:val="32"/>
          <w:szCs w:val="32"/>
          <w:cs/>
          <w:lang w:bidi="th-TH"/>
        </w:rPr>
        <w:t>ด้านเครื่องมือแพทย์ของประเทศไทย</w:t>
      </w:r>
    </w:p>
    <w:p w14:paraId="6ECDA02D" w14:textId="3D7C7C9C" w:rsidR="00BC4A1E" w:rsidRPr="00464287" w:rsidRDefault="00BC4A1E" w:rsidP="00BC4A1E">
      <w:pPr>
        <w:pStyle w:val="Default"/>
        <w:spacing w:before="120"/>
        <w:jc w:val="center"/>
        <w:rPr>
          <w:b/>
          <w:bCs/>
          <w:sz w:val="32"/>
          <w:szCs w:val="32"/>
        </w:rPr>
      </w:pPr>
      <w:r w:rsidRPr="00464287">
        <w:rPr>
          <w:b/>
          <w:bCs/>
          <w:sz w:val="32"/>
          <w:szCs w:val="32"/>
        </w:rPr>
        <w:t>******************************************</w:t>
      </w:r>
    </w:p>
    <w:p w14:paraId="3C5A867E" w14:textId="61CC0166" w:rsidR="008866A3" w:rsidRPr="00464287" w:rsidRDefault="00BC4A1E" w:rsidP="00B13B21">
      <w:pPr>
        <w:tabs>
          <w:tab w:val="left" w:pos="2650"/>
        </w:tabs>
        <w:spacing w:after="120"/>
        <w:ind w:right="-33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64287">
        <w:rPr>
          <w:rFonts w:ascii="TH SarabunPSK" w:hAnsi="TH SarabunPSK" w:cs="TH SarabunPSK"/>
          <w:b/>
          <w:bCs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วันที่เผยแพร่ข่าว</w:t>
      </w:r>
      <w:r w:rsidR="00464976"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6E15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  <w:r w:rsidR="001323AD"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41FF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ตุลาคม</w:t>
      </w:r>
      <w:r w:rsidR="0073395A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2567</w:t>
      </w:r>
      <w:r w:rsidR="00464287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="00464287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ข่าวแจก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6E15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007309"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50CE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42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</w:t>
      </w:r>
      <w:r w:rsidRPr="00464287">
        <w:rPr>
          <w:rFonts w:ascii="TH SarabunPSK" w:hAnsi="TH SarabunPSK" w:cs="TH SarabunPSK"/>
          <w:b/>
          <w:bCs/>
          <w:sz w:val="32"/>
          <w:szCs w:val="32"/>
        </w:rPr>
        <w:t>. 256</w:t>
      </w:r>
      <w:r w:rsidR="004A41FF" w:rsidRPr="004642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sectPr w:rsidR="008866A3" w:rsidRPr="00464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DA94" w14:textId="77777777" w:rsidR="00FA3D97" w:rsidRDefault="00FA3D97" w:rsidP="00405FD9">
      <w:pPr>
        <w:spacing w:after="0" w:line="240" w:lineRule="auto"/>
      </w:pPr>
      <w:r>
        <w:separator/>
      </w:r>
    </w:p>
  </w:endnote>
  <w:endnote w:type="continuationSeparator" w:id="0">
    <w:p w14:paraId="52FD47C3" w14:textId="77777777" w:rsidR="00FA3D97" w:rsidRDefault="00FA3D9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0255" w14:textId="77777777" w:rsidR="004F783A" w:rsidRDefault="004F78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C1412" w14:textId="77777777" w:rsidR="004F783A" w:rsidRDefault="004F78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0A2E" w14:textId="77777777" w:rsidR="004F783A" w:rsidRDefault="004F78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A7C63" w14:textId="77777777" w:rsidR="00FA3D97" w:rsidRDefault="00FA3D97" w:rsidP="00405FD9">
      <w:pPr>
        <w:spacing w:after="0" w:line="240" w:lineRule="auto"/>
      </w:pPr>
      <w:r>
        <w:separator/>
      </w:r>
    </w:p>
  </w:footnote>
  <w:footnote w:type="continuationSeparator" w:id="0">
    <w:p w14:paraId="73BE11BA" w14:textId="77777777" w:rsidR="00FA3D97" w:rsidRDefault="00FA3D9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C227" w14:textId="77777777" w:rsidR="004F783A" w:rsidRDefault="00FA3D97">
    <w:pPr>
      <w:pStyle w:val="a3"/>
    </w:pPr>
    <w:r>
      <w:rPr>
        <w:noProof/>
      </w:rPr>
      <w:pict w14:anchorId="06A9C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E3232" w14:textId="77777777" w:rsidR="004F783A" w:rsidRDefault="00FA3D97">
    <w:pPr>
      <w:pStyle w:val="a3"/>
    </w:pPr>
    <w:r>
      <w:rPr>
        <w:noProof/>
      </w:rPr>
      <w:pict w14:anchorId="39701A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E1DB7" w14:textId="77777777" w:rsidR="004F783A" w:rsidRDefault="00FA3D97">
    <w:pPr>
      <w:pStyle w:val="a3"/>
    </w:pPr>
    <w:r>
      <w:rPr>
        <w:noProof/>
      </w:rPr>
      <w:pict w14:anchorId="1CB63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52E4A"/>
    <w:multiLevelType w:val="hybridMultilevel"/>
    <w:tmpl w:val="8A12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247BD"/>
    <w:multiLevelType w:val="hybridMultilevel"/>
    <w:tmpl w:val="C99C2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C2"/>
    <w:rsid w:val="00007309"/>
    <w:rsid w:val="00013334"/>
    <w:rsid w:val="00022E0C"/>
    <w:rsid w:val="00030737"/>
    <w:rsid w:val="00036E15"/>
    <w:rsid w:val="0003712E"/>
    <w:rsid w:val="00042CC5"/>
    <w:rsid w:val="000468FB"/>
    <w:rsid w:val="000478DD"/>
    <w:rsid w:val="00054915"/>
    <w:rsid w:val="000650CE"/>
    <w:rsid w:val="00081310"/>
    <w:rsid w:val="00082AE6"/>
    <w:rsid w:val="00085E0C"/>
    <w:rsid w:val="000B22AD"/>
    <w:rsid w:val="000C43B8"/>
    <w:rsid w:val="000E0D1F"/>
    <w:rsid w:val="00104998"/>
    <w:rsid w:val="0010588D"/>
    <w:rsid w:val="00111487"/>
    <w:rsid w:val="00122BFA"/>
    <w:rsid w:val="001323AD"/>
    <w:rsid w:val="0013579B"/>
    <w:rsid w:val="0016263A"/>
    <w:rsid w:val="00176881"/>
    <w:rsid w:val="00181FE1"/>
    <w:rsid w:val="00185B5C"/>
    <w:rsid w:val="00190F28"/>
    <w:rsid w:val="001A05A1"/>
    <w:rsid w:val="001D1548"/>
    <w:rsid w:val="001E1656"/>
    <w:rsid w:val="001F11F2"/>
    <w:rsid w:val="001F150A"/>
    <w:rsid w:val="001F1A32"/>
    <w:rsid w:val="00217E18"/>
    <w:rsid w:val="00231534"/>
    <w:rsid w:val="002421FE"/>
    <w:rsid w:val="0024361C"/>
    <w:rsid w:val="00247C6D"/>
    <w:rsid w:val="00264135"/>
    <w:rsid w:val="0026639A"/>
    <w:rsid w:val="002813DC"/>
    <w:rsid w:val="00283618"/>
    <w:rsid w:val="00283FE7"/>
    <w:rsid w:val="0029284D"/>
    <w:rsid w:val="002B1782"/>
    <w:rsid w:val="002C3456"/>
    <w:rsid w:val="002C3A37"/>
    <w:rsid w:val="002C6383"/>
    <w:rsid w:val="002E37CD"/>
    <w:rsid w:val="002F2E81"/>
    <w:rsid w:val="002F6185"/>
    <w:rsid w:val="002F66F8"/>
    <w:rsid w:val="002F73B5"/>
    <w:rsid w:val="00303D7D"/>
    <w:rsid w:val="003102FF"/>
    <w:rsid w:val="00315AC1"/>
    <w:rsid w:val="0032651E"/>
    <w:rsid w:val="00334CDA"/>
    <w:rsid w:val="0035097B"/>
    <w:rsid w:val="003560C9"/>
    <w:rsid w:val="00361AC6"/>
    <w:rsid w:val="00361BE3"/>
    <w:rsid w:val="00363A24"/>
    <w:rsid w:val="003651CC"/>
    <w:rsid w:val="00367C7F"/>
    <w:rsid w:val="00380A84"/>
    <w:rsid w:val="00395284"/>
    <w:rsid w:val="003B31A4"/>
    <w:rsid w:val="003C0D62"/>
    <w:rsid w:val="003C310D"/>
    <w:rsid w:val="003C638F"/>
    <w:rsid w:val="003D4D58"/>
    <w:rsid w:val="003F4A0E"/>
    <w:rsid w:val="003F5CDD"/>
    <w:rsid w:val="00405FD9"/>
    <w:rsid w:val="00410489"/>
    <w:rsid w:val="00410682"/>
    <w:rsid w:val="00423985"/>
    <w:rsid w:val="0044645B"/>
    <w:rsid w:val="00446C22"/>
    <w:rsid w:val="00464287"/>
    <w:rsid w:val="00464584"/>
    <w:rsid w:val="00464976"/>
    <w:rsid w:val="00485245"/>
    <w:rsid w:val="004939AD"/>
    <w:rsid w:val="00494644"/>
    <w:rsid w:val="00495E54"/>
    <w:rsid w:val="004A3796"/>
    <w:rsid w:val="004A41FF"/>
    <w:rsid w:val="004C0F99"/>
    <w:rsid w:val="004C15F0"/>
    <w:rsid w:val="004F0DED"/>
    <w:rsid w:val="004F4D2E"/>
    <w:rsid w:val="004F783A"/>
    <w:rsid w:val="005036BD"/>
    <w:rsid w:val="00507186"/>
    <w:rsid w:val="00511A6E"/>
    <w:rsid w:val="0051210F"/>
    <w:rsid w:val="005200C1"/>
    <w:rsid w:val="0052448B"/>
    <w:rsid w:val="0054708A"/>
    <w:rsid w:val="00577142"/>
    <w:rsid w:val="00594677"/>
    <w:rsid w:val="005B5A3F"/>
    <w:rsid w:val="005C20E4"/>
    <w:rsid w:val="005D1251"/>
    <w:rsid w:val="005D5AD0"/>
    <w:rsid w:val="005E027A"/>
    <w:rsid w:val="005E1E31"/>
    <w:rsid w:val="00603C80"/>
    <w:rsid w:val="006211AB"/>
    <w:rsid w:val="006213E4"/>
    <w:rsid w:val="00626F08"/>
    <w:rsid w:val="006409BC"/>
    <w:rsid w:val="006527EE"/>
    <w:rsid w:val="00666983"/>
    <w:rsid w:val="006761C8"/>
    <w:rsid w:val="0068302C"/>
    <w:rsid w:val="00691D10"/>
    <w:rsid w:val="006A7B11"/>
    <w:rsid w:val="006A7EF8"/>
    <w:rsid w:val="006D409C"/>
    <w:rsid w:val="006D6219"/>
    <w:rsid w:val="006E4627"/>
    <w:rsid w:val="006E5CC1"/>
    <w:rsid w:val="006F77A0"/>
    <w:rsid w:val="007021A8"/>
    <w:rsid w:val="0073115B"/>
    <w:rsid w:val="0073395A"/>
    <w:rsid w:val="007425AA"/>
    <w:rsid w:val="00760F7F"/>
    <w:rsid w:val="00763D9A"/>
    <w:rsid w:val="0078082E"/>
    <w:rsid w:val="007922B5"/>
    <w:rsid w:val="0079692C"/>
    <w:rsid w:val="007B1BA2"/>
    <w:rsid w:val="007B67D6"/>
    <w:rsid w:val="007C1A22"/>
    <w:rsid w:val="007C7F3D"/>
    <w:rsid w:val="007D426D"/>
    <w:rsid w:val="007E507F"/>
    <w:rsid w:val="007E63F0"/>
    <w:rsid w:val="007F00DD"/>
    <w:rsid w:val="00800023"/>
    <w:rsid w:val="008134C7"/>
    <w:rsid w:val="0082450B"/>
    <w:rsid w:val="00826467"/>
    <w:rsid w:val="008322B4"/>
    <w:rsid w:val="00851C09"/>
    <w:rsid w:val="008522B0"/>
    <w:rsid w:val="00854E93"/>
    <w:rsid w:val="008564A5"/>
    <w:rsid w:val="00856989"/>
    <w:rsid w:val="008674A6"/>
    <w:rsid w:val="008732C5"/>
    <w:rsid w:val="008866A3"/>
    <w:rsid w:val="008871D9"/>
    <w:rsid w:val="00891F72"/>
    <w:rsid w:val="008B573D"/>
    <w:rsid w:val="008B5D07"/>
    <w:rsid w:val="008B6528"/>
    <w:rsid w:val="008C111A"/>
    <w:rsid w:val="008C40D2"/>
    <w:rsid w:val="008C69E5"/>
    <w:rsid w:val="008D2EE8"/>
    <w:rsid w:val="0090350D"/>
    <w:rsid w:val="00920B1F"/>
    <w:rsid w:val="00930FCD"/>
    <w:rsid w:val="00942F1C"/>
    <w:rsid w:val="00946200"/>
    <w:rsid w:val="00972F24"/>
    <w:rsid w:val="0097421C"/>
    <w:rsid w:val="0099169C"/>
    <w:rsid w:val="009A6F71"/>
    <w:rsid w:val="009D0B8F"/>
    <w:rsid w:val="009D6BBB"/>
    <w:rsid w:val="009D6D84"/>
    <w:rsid w:val="009F22B0"/>
    <w:rsid w:val="009F553A"/>
    <w:rsid w:val="00A046F8"/>
    <w:rsid w:val="00A11290"/>
    <w:rsid w:val="00A41EC9"/>
    <w:rsid w:val="00A458F8"/>
    <w:rsid w:val="00A6613B"/>
    <w:rsid w:val="00A71F81"/>
    <w:rsid w:val="00A77E0A"/>
    <w:rsid w:val="00A84411"/>
    <w:rsid w:val="00AA146A"/>
    <w:rsid w:val="00AB6BC2"/>
    <w:rsid w:val="00AE5520"/>
    <w:rsid w:val="00B002E3"/>
    <w:rsid w:val="00B02449"/>
    <w:rsid w:val="00B06CCF"/>
    <w:rsid w:val="00B07E58"/>
    <w:rsid w:val="00B13B21"/>
    <w:rsid w:val="00B2724F"/>
    <w:rsid w:val="00B3000C"/>
    <w:rsid w:val="00B53389"/>
    <w:rsid w:val="00B545FD"/>
    <w:rsid w:val="00B75668"/>
    <w:rsid w:val="00B80B1C"/>
    <w:rsid w:val="00BC0202"/>
    <w:rsid w:val="00BC4A1E"/>
    <w:rsid w:val="00BC5DB2"/>
    <w:rsid w:val="00C24A65"/>
    <w:rsid w:val="00C30A5C"/>
    <w:rsid w:val="00C3611D"/>
    <w:rsid w:val="00C45FD9"/>
    <w:rsid w:val="00C5036A"/>
    <w:rsid w:val="00C50A10"/>
    <w:rsid w:val="00C74048"/>
    <w:rsid w:val="00C76851"/>
    <w:rsid w:val="00C83AE1"/>
    <w:rsid w:val="00C84608"/>
    <w:rsid w:val="00C95526"/>
    <w:rsid w:val="00C97469"/>
    <w:rsid w:val="00CB5D1D"/>
    <w:rsid w:val="00CB750D"/>
    <w:rsid w:val="00CC5F1B"/>
    <w:rsid w:val="00CC7E7F"/>
    <w:rsid w:val="00CD31EC"/>
    <w:rsid w:val="00D01BF8"/>
    <w:rsid w:val="00D11C08"/>
    <w:rsid w:val="00D136C8"/>
    <w:rsid w:val="00D32CF4"/>
    <w:rsid w:val="00D348FE"/>
    <w:rsid w:val="00D43F2E"/>
    <w:rsid w:val="00DA7095"/>
    <w:rsid w:val="00DB0655"/>
    <w:rsid w:val="00DB0E12"/>
    <w:rsid w:val="00DC28CD"/>
    <w:rsid w:val="00DE2E4D"/>
    <w:rsid w:val="00DE6971"/>
    <w:rsid w:val="00E0739A"/>
    <w:rsid w:val="00E1625E"/>
    <w:rsid w:val="00E22801"/>
    <w:rsid w:val="00E24039"/>
    <w:rsid w:val="00E31F2D"/>
    <w:rsid w:val="00E35EF5"/>
    <w:rsid w:val="00E37568"/>
    <w:rsid w:val="00E521B0"/>
    <w:rsid w:val="00E811BF"/>
    <w:rsid w:val="00EA0F63"/>
    <w:rsid w:val="00EA30DF"/>
    <w:rsid w:val="00EA3837"/>
    <w:rsid w:val="00EB28D9"/>
    <w:rsid w:val="00EC09FB"/>
    <w:rsid w:val="00EE58F8"/>
    <w:rsid w:val="00EF6A63"/>
    <w:rsid w:val="00F048F4"/>
    <w:rsid w:val="00F04C37"/>
    <w:rsid w:val="00F1572C"/>
    <w:rsid w:val="00F20AD5"/>
    <w:rsid w:val="00F36683"/>
    <w:rsid w:val="00F403C7"/>
    <w:rsid w:val="00F52E54"/>
    <w:rsid w:val="00F54F05"/>
    <w:rsid w:val="00F56859"/>
    <w:rsid w:val="00F90295"/>
    <w:rsid w:val="00F9705B"/>
    <w:rsid w:val="00FA3D97"/>
    <w:rsid w:val="00FA77D6"/>
    <w:rsid w:val="00FC4FCF"/>
    <w:rsid w:val="00FD74A5"/>
    <w:rsid w:val="00FF05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BC4C3F"/>
  <w15:docId w15:val="{71FEC19A-7B0A-421A-AE81-48A7C8A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uiPriority w:val="99"/>
    <w:unhideWhenUsed/>
    <w:rsid w:val="00283618"/>
    <w:rPr>
      <w:color w:val="0563C1"/>
      <w:u w:val="single"/>
    </w:rPr>
  </w:style>
  <w:style w:type="table" w:styleId="a9">
    <w:name w:val="Table Grid"/>
    <w:basedOn w:val="a1"/>
    <w:uiPriority w:val="59"/>
    <w:rsid w:val="0011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7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67C7F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angja\Desktop\&#3586;&#3656;&#3634;&#3623;&#3585;&#3634;&#3619;&#3605;&#3619;&#3623;&#3592;&#3626;&#3629;&#3610;%20&#3588;&#3617;&#3614;.%20&#3607;&#3637;&#3656;&#3652;&#3604;&#3657;&#3619;&#3633;&#3610;&#3629;&#3609;&#3640;&#3597;&#3634;&#360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ข่าวการตรวจสอบ คมพ. ที่ได้รับอนุญาต.dot</Template>
  <TotalTime>34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rapit</dc:creator>
  <cp:lastModifiedBy>ณัฐสุดา จันทร์พฤกษา</cp:lastModifiedBy>
  <cp:revision>9</cp:revision>
  <cp:lastPrinted>2024-10-08T04:12:00Z</cp:lastPrinted>
  <dcterms:created xsi:type="dcterms:W3CDTF">2024-10-08T03:31:00Z</dcterms:created>
  <dcterms:modified xsi:type="dcterms:W3CDTF">2024-10-08T04:26:00Z</dcterms:modified>
</cp:coreProperties>
</file>