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DBDE5" w14:textId="77777777" w:rsidR="007425AA" w:rsidRDefault="007425AA" w:rsidP="00BC0202">
      <w:pPr>
        <w:jc w:val="thaiDistribute"/>
        <w:rPr>
          <w:cs/>
          <w:lang w:bidi="th-TH"/>
        </w:rPr>
      </w:pPr>
    </w:p>
    <w:p w14:paraId="625D1107" w14:textId="77777777" w:rsidR="00592D69" w:rsidRDefault="00592D69" w:rsidP="005E3128">
      <w:pPr>
        <w:spacing w:before="120" w:after="0" w:line="240" w:lineRule="auto"/>
        <w:ind w:right="96"/>
        <w:rPr>
          <w:rFonts w:ascii="TH SarabunPSK" w:eastAsia="Cordia New" w:hAnsi="TH SarabunPSK" w:cs="TH SarabunPSK"/>
          <w:b/>
          <w:bCs/>
          <w:color w:val="FF3399"/>
          <w:sz w:val="36"/>
          <w:szCs w:val="36"/>
          <w:lang w:eastAsia="ja-JP" w:bidi="th-TH"/>
        </w:rPr>
      </w:pPr>
      <w:bookmarkStart w:id="0" w:name="_Hlk179204029"/>
    </w:p>
    <w:p w14:paraId="0AB167AD" w14:textId="2CC9030A" w:rsidR="0099169C" w:rsidRPr="00464584" w:rsidRDefault="008D2EE8" w:rsidP="00E54758">
      <w:pPr>
        <w:spacing w:before="240" w:after="0" w:line="240" w:lineRule="auto"/>
        <w:ind w:right="96"/>
        <w:jc w:val="center"/>
        <w:rPr>
          <w:rFonts w:ascii="TH SarabunPSK" w:eastAsia="Cordia New" w:hAnsi="TH SarabunPSK" w:cs="TH SarabunPSK"/>
          <w:b/>
          <w:bCs/>
          <w:color w:val="FF3399"/>
          <w:sz w:val="36"/>
          <w:szCs w:val="36"/>
          <w:lang w:eastAsia="ja-JP" w:bidi="th-TH"/>
        </w:rPr>
      </w:pPr>
      <w:r w:rsidRPr="00464584">
        <w:rPr>
          <w:rFonts w:ascii="TH SarabunPSK" w:eastAsia="Cordia New" w:hAnsi="TH SarabunPSK" w:cs="TH SarabunPSK" w:hint="cs"/>
          <w:b/>
          <w:bCs/>
          <w:color w:val="FF3399"/>
          <w:sz w:val="36"/>
          <w:szCs w:val="36"/>
          <w:cs/>
          <w:lang w:eastAsia="ja-JP" w:bidi="th-TH"/>
        </w:rPr>
        <w:t>อย.</w:t>
      </w:r>
      <w:r w:rsidR="00E54758">
        <w:rPr>
          <w:rFonts w:ascii="TH SarabunPSK" w:eastAsia="Cordia New" w:hAnsi="TH SarabunPSK" w:cs="TH SarabunPSK"/>
          <w:b/>
          <w:bCs/>
          <w:color w:val="FF3399"/>
          <w:sz w:val="36"/>
          <w:szCs w:val="36"/>
          <w:lang w:eastAsia="ja-JP" w:bidi="th-TH"/>
        </w:rPr>
        <w:t xml:space="preserve"> </w:t>
      </w:r>
      <w:r w:rsidR="00E54758">
        <w:rPr>
          <w:rFonts w:ascii="TH SarabunPSK" w:eastAsia="Cordia New" w:hAnsi="TH SarabunPSK" w:cs="TH SarabunPSK" w:hint="cs"/>
          <w:b/>
          <w:bCs/>
          <w:color w:val="FF3399"/>
          <w:sz w:val="36"/>
          <w:szCs w:val="36"/>
          <w:cs/>
          <w:lang w:eastAsia="ja-JP" w:bidi="th-TH"/>
        </w:rPr>
        <w:t xml:space="preserve">เชิงรุกโฆษณาเครื่องมือแพทย์ ส่งเสริม </w:t>
      </w:r>
      <w:r w:rsidR="00E54758">
        <w:rPr>
          <w:rFonts w:ascii="TH SarabunPSK" w:eastAsia="Cordia New" w:hAnsi="TH SarabunPSK" w:cs="TH SarabunPSK"/>
          <w:b/>
          <w:bCs/>
          <w:color w:val="FF3399"/>
          <w:sz w:val="36"/>
          <w:szCs w:val="36"/>
          <w:lang w:eastAsia="ja-JP" w:bidi="th-TH"/>
        </w:rPr>
        <w:t>Medical Hub</w:t>
      </w:r>
    </w:p>
    <w:bookmarkEnd w:id="0"/>
    <w:p w14:paraId="48521C21" w14:textId="6FD28C63" w:rsidR="00592D69" w:rsidRDefault="008B573D" w:rsidP="00854E93">
      <w:pPr>
        <w:spacing w:before="120" w:after="0" w:line="240" w:lineRule="auto"/>
        <w:ind w:firstLine="851"/>
        <w:jc w:val="thaiDistribute"/>
        <w:rPr>
          <w:rFonts w:ascii="TH SarabunPSK" w:eastAsia="Cordia New" w:hAnsi="TH SarabunPSK" w:cs="TH SarabunPSK"/>
          <w:sz w:val="32"/>
          <w:szCs w:val="32"/>
          <w:lang w:eastAsia="ja-JP" w:bidi="th-TH"/>
        </w:rPr>
      </w:pPr>
      <w:r w:rsidRPr="00464584">
        <w:rPr>
          <w:rFonts w:ascii="TH SarabunPSK" w:eastAsia="Cordia New" w:hAnsi="TH SarabunPSK" w:cs="TH SarabunPSK" w:hint="cs"/>
          <w:sz w:val="32"/>
          <w:szCs w:val="32"/>
          <w:cs/>
          <w:lang w:eastAsia="ja-JP" w:bidi="th-TH"/>
        </w:rPr>
        <w:t xml:space="preserve">อย. </w:t>
      </w:r>
      <w:bookmarkStart w:id="1" w:name="_Hlk179204375"/>
      <w:r w:rsidR="002813DC">
        <w:rPr>
          <w:rFonts w:ascii="TH SarabunPSK" w:eastAsia="Cordia New" w:hAnsi="TH SarabunPSK" w:cs="TH SarabunPSK" w:hint="cs"/>
          <w:sz w:val="32"/>
          <w:szCs w:val="32"/>
          <w:cs/>
          <w:lang w:eastAsia="ja-JP" w:bidi="th-TH"/>
        </w:rPr>
        <w:t>มุ่งอำนวยความสะดวกการ</w:t>
      </w:r>
      <w:r w:rsidR="00592D69">
        <w:rPr>
          <w:rFonts w:ascii="TH SarabunPSK" w:eastAsia="Cordia New" w:hAnsi="TH SarabunPSK" w:cs="TH SarabunPSK" w:hint="cs"/>
          <w:sz w:val="32"/>
          <w:szCs w:val="32"/>
          <w:cs/>
          <w:lang w:eastAsia="ja-JP" w:bidi="th-TH"/>
        </w:rPr>
        <w:t>โฆษณาเครื่องมือแพทย์</w:t>
      </w:r>
      <w:r w:rsidR="002813DC">
        <w:rPr>
          <w:rFonts w:ascii="TH SarabunPSK" w:eastAsia="Cordia New" w:hAnsi="TH SarabunPSK" w:cs="TH SarabunPSK" w:hint="cs"/>
          <w:sz w:val="32"/>
          <w:szCs w:val="32"/>
          <w:cs/>
          <w:lang w:eastAsia="ja-JP" w:bidi="th-TH"/>
        </w:rPr>
        <w:t xml:space="preserve"> </w:t>
      </w:r>
      <w:bookmarkEnd w:id="1"/>
      <w:r w:rsidR="007A0BD0">
        <w:rPr>
          <w:rFonts w:ascii="TH SarabunPSK" w:eastAsia="Cordia New" w:hAnsi="TH SarabunPSK" w:cs="TH SarabunPSK" w:hint="cs"/>
          <w:sz w:val="32"/>
          <w:szCs w:val="32"/>
          <w:cs/>
          <w:lang w:eastAsia="ja-JP" w:bidi="th-TH"/>
        </w:rPr>
        <w:t>เป</w:t>
      </w:r>
      <w:r w:rsidR="00761FC9">
        <w:rPr>
          <w:rFonts w:ascii="TH SarabunPSK" w:eastAsia="Cordia New" w:hAnsi="TH SarabunPSK" w:cs="TH SarabunPSK" w:hint="cs"/>
          <w:sz w:val="32"/>
          <w:szCs w:val="32"/>
          <w:cs/>
          <w:lang w:eastAsia="ja-JP" w:bidi="th-TH"/>
        </w:rPr>
        <w:t>ิ</w:t>
      </w:r>
      <w:r w:rsidR="007A0BD0">
        <w:rPr>
          <w:rFonts w:ascii="TH SarabunPSK" w:eastAsia="Cordia New" w:hAnsi="TH SarabunPSK" w:cs="TH SarabunPSK" w:hint="cs"/>
          <w:sz w:val="32"/>
          <w:szCs w:val="32"/>
          <w:cs/>
          <w:lang w:eastAsia="ja-JP" w:bidi="th-TH"/>
        </w:rPr>
        <w:t>ด</w:t>
      </w:r>
      <w:r w:rsidR="00592D69">
        <w:rPr>
          <w:rFonts w:ascii="TH SarabunPSK" w:eastAsia="Cordia New" w:hAnsi="TH SarabunPSK" w:cs="TH SarabunPSK" w:hint="cs"/>
          <w:sz w:val="32"/>
          <w:szCs w:val="32"/>
          <w:cs/>
          <w:lang w:eastAsia="ja-JP" w:bidi="th-TH"/>
        </w:rPr>
        <w:t>รับฟังความคิดเห็นผู้ประกอบการเครื่องมือแพทย์ เพื่อ</w:t>
      </w:r>
      <w:r w:rsidR="00592D69" w:rsidRPr="00592D69">
        <w:rPr>
          <w:rFonts w:ascii="TH SarabunPSK" w:eastAsia="Cordia New" w:hAnsi="TH SarabunPSK" w:cs="TH SarabunPSK"/>
          <w:sz w:val="32"/>
          <w:szCs w:val="32"/>
          <w:cs/>
          <w:lang w:eastAsia="ja-JP" w:bidi="th-TH"/>
        </w:rPr>
        <w:t>ปรับลดขั้นต</w:t>
      </w:r>
      <w:r w:rsidR="00592D69">
        <w:rPr>
          <w:rFonts w:ascii="TH SarabunPSK" w:eastAsia="Cordia New" w:hAnsi="TH SarabunPSK" w:cs="TH SarabunPSK"/>
          <w:sz w:val="32"/>
          <w:szCs w:val="32"/>
          <w:cs/>
          <w:lang w:eastAsia="ja-JP" w:bidi="th-TH"/>
        </w:rPr>
        <w:t>อนการอนุญาตโฆษณาเครื่องมือแพทย์</w:t>
      </w:r>
      <w:r w:rsidR="00826C5D">
        <w:rPr>
          <w:rFonts w:ascii="TH SarabunPSK" w:eastAsia="Cordia New" w:hAnsi="TH SarabunPSK" w:cs="TH SarabunPSK" w:hint="cs"/>
          <w:sz w:val="32"/>
          <w:szCs w:val="32"/>
          <w:cs/>
          <w:lang w:eastAsia="ja-JP" w:bidi="th-TH"/>
        </w:rPr>
        <w:t xml:space="preserve"> </w:t>
      </w:r>
      <w:r w:rsidR="00592D69">
        <w:rPr>
          <w:rFonts w:ascii="TH SarabunPSK" w:eastAsia="Cordia New" w:hAnsi="TH SarabunPSK" w:cs="TH SarabunPSK" w:hint="cs"/>
          <w:sz w:val="32"/>
          <w:szCs w:val="32"/>
          <w:cs/>
          <w:lang w:eastAsia="ja-JP" w:bidi="th-TH"/>
        </w:rPr>
        <w:t>แต่</w:t>
      </w:r>
      <w:r w:rsidR="00592D69" w:rsidRPr="00592D69">
        <w:rPr>
          <w:rFonts w:ascii="TH SarabunPSK" w:eastAsia="Cordia New" w:hAnsi="TH SarabunPSK" w:cs="TH SarabunPSK"/>
          <w:sz w:val="32"/>
          <w:szCs w:val="32"/>
          <w:cs/>
          <w:lang w:eastAsia="ja-JP" w:bidi="th-TH"/>
        </w:rPr>
        <w:t>คงไว้ซึ่งการให้ข้อมูลความปลอดภัยต่อผู้บริโภค</w:t>
      </w:r>
    </w:p>
    <w:p w14:paraId="013F9CFD" w14:textId="763F0CFE" w:rsidR="00B112DB" w:rsidRDefault="00832380" w:rsidP="00905206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15</w:t>
      </w:r>
      <w:r w:rsidR="00592D69" w:rsidRPr="00592D6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592D69" w:rsidRPr="00592D6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ตุลาคม </w:t>
      </w:r>
      <w:r w:rsidRPr="00832380">
        <w:rPr>
          <w:rFonts w:ascii="TH SarabunPSK" w:hAnsi="TH SarabunPSK" w:cs="TH SarabunPSK"/>
          <w:sz w:val="32"/>
          <w:szCs w:val="32"/>
          <w:lang w:bidi="th-TH"/>
        </w:rPr>
        <w:t xml:space="preserve">2567 </w:t>
      </w:r>
      <w:r w:rsidR="008631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สำนักงานคณะกรรมการอาหารและยา (อย.) โดย </w:t>
      </w:r>
      <w:r w:rsidR="0086318E" w:rsidRPr="00424EA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นายแพทย์สุรโชค ต่างวิวัฒน์ เลขาธิการคณะกรรมการอาหารและยา </w:t>
      </w:r>
      <w:r w:rsidRPr="00424EA3">
        <w:rPr>
          <w:rFonts w:ascii="TH SarabunPSK" w:hAnsi="TH SarabunPSK" w:cs="TH SarabunPSK" w:hint="cs"/>
          <w:sz w:val="32"/>
          <w:szCs w:val="32"/>
          <w:cs/>
          <w:lang w:bidi="th-TH"/>
        </w:rPr>
        <w:t>เป็นประธานการประชุมหารือ</w:t>
      </w:r>
      <w:r w:rsidR="00B112DB" w:rsidRPr="00424EA3">
        <w:rPr>
          <w:rFonts w:ascii="TH SarabunPSK" w:hAnsi="TH SarabunPSK" w:cs="TH SarabunPSK" w:hint="cs"/>
          <w:sz w:val="32"/>
          <w:szCs w:val="32"/>
          <w:cs/>
          <w:lang w:bidi="th-TH"/>
        </w:rPr>
        <w:t>เกี่ยวกับ</w:t>
      </w:r>
      <w:r w:rsidRPr="00424EA3">
        <w:rPr>
          <w:rFonts w:ascii="TH SarabunPSK" w:hAnsi="TH SarabunPSK" w:cs="TH SarabunPSK" w:hint="cs"/>
          <w:sz w:val="32"/>
          <w:szCs w:val="32"/>
          <w:cs/>
          <w:lang w:bidi="th-TH"/>
        </w:rPr>
        <w:t>หลักเกณฑ์ วิธีการ และเงื่อนไขในการขออนุญาตโฆษณาเครื่องมือแพทย์ พร้อมด้วย</w:t>
      </w:r>
      <w:r w:rsidRPr="00424EA3">
        <w:rPr>
          <w:rFonts w:ascii="TH SarabunPSK" w:hAnsi="TH SarabunPSK" w:cs="TH SarabunPSK"/>
          <w:sz w:val="32"/>
          <w:szCs w:val="32"/>
          <w:cs/>
          <w:lang w:bidi="th-TH"/>
        </w:rPr>
        <w:t>เภสัชกรเลิศชาย เลิศวุฒิ รองเลขาธิการคณะกรรมการอาหารและยา</w:t>
      </w:r>
      <w:r w:rsidR="00B112DB" w:rsidRPr="00424EA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424EA3">
        <w:rPr>
          <w:rFonts w:ascii="TH SarabunPSK" w:hAnsi="TH SarabunPSK" w:cs="TH SarabunPSK" w:hint="cs"/>
          <w:sz w:val="32"/>
          <w:szCs w:val="32"/>
          <w:cs/>
          <w:lang w:bidi="th-TH"/>
        </w:rPr>
        <w:t>ผู้แทน</w:t>
      </w:r>
      <w:r w:rsidR="00091A13">
        <w:rPr>
          <w:rFonts w:ascii="TH SarabunPSK" w:hAnsi="TH SarabunPSK" w:cs="TH SarabunPSK" w:hint="cs"/>
          <w:sz w:val="32"/>
          <w:szCs w:val="32"/>
          <w:cs/>
          <w:lang w:bidi="th-TH"/>
        </w:rPr>
        <w:t>จาก</w:t>
      </w:r>
      <w:r w:rsidRPr="00424EA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ผู้ประกอบการเครื่องมือแพทย์ </w:t>
      </w:r>
      <w:r w:rsidR="00B112DB" w:rsidRPr="00424EA3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เพื่อรับฟังความคิดเห็นและ</w:t>
      </w:r>
      <w:r w:rsidR="00B112DB" w:rsidRPr="00424EA3">
        <w:rPr>
          <w:rFonts w:ascii="TH SarabunPSK" w:hAnsi="TH SarabunPSK" w:cs="TH SarabunPSK"/>
          <w:sz w:val="32"/>
          <w:szCs w:val="32"/>
          <w:cs/>
          <w:lang w:bidi="th-TH"/>
        </w:rPr>
        <w:t>นำข้อมูลมา</w:t>
      </w:r>
      <w:r w:rsidR="00B112DB" w:rsidRPr="00424EA3">
        <w:rPr>
          <w:rFonts w:ascii="TH SarabunPSK" w:hAnsi="TH SarabunPSK" w:cs="TH SarabunPSK" w:hint="cs"/>
          <w:sz w:val="32"/>
          <w:szCs w:val="32"/>
          <w:cs/>
          <w:lang w:bidi="th-TH"/>
        </w:rPr>
        <w:t>ปรับปรุ</w:t>
      </w:r>
      <w:r w:rsidR="00B112DB">
        <w:rPr>
          <w:rFonts w:ascii="TH SarabunPSK" w:hAnsi="TH SarabunPSK" w:cs="TH SarabunPSK" w:hint="cs"/>
          <w:sz w:val="32"/>
          <w:szCs w:val="32"/>
          <w:cs/>
          <w:lang w:bidi="th-TH"/>
        </w:rPr>
        <w:t>ง</w:t>
      </w:r>
      <w:r w:rsidR="00B112DB" w:rsidRPr="00832380">
        <w:rPr>
          <w:rFonts w:ascii="TH SarabunPSK" w:hAnsi="TH SarabunPSK" w:cs="TH SarabunPSK" w:hint="cs"/>
          <w:sz w:val="32"/>
          <w:szCs w:val="32"/>
          <w:cs/>
          <w:lang w:bidi="th-TH"/>
        </w:rPr>
        <w:t>หลักเกณฑ์ วิธีการ และเงื่อนไขในการขออนุญาตโฆษณาเครื่องมือแพทย์</w:t>
      </w:r>
      <w:r w:rsidR="00B112DB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3422B66C" w14:textId="2EAFEB02" w:rsidR="00B75668" w:rsidRDefault="00424EA3" w:rsidP="00424EA3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631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นายแพทย์สุรโชค ต่างวิวัฒน์ เลขาธิการคณะกรรมการอาหารและยา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424EA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เปิดเผยว่า </w:t>
      </w:r>
      <w:r w:rsidR="00B112DB" w:rsidRPr="00424EA3">
        <w:rPr>
          <w:rFonts w:ascii="TH SarabunPSK" w:hAnsi="TH SarabunPSK" w:cs="TH SarabunPSK"/>
          <w:sz w:val="32"/>
          <w:szCs w:val="32"/>
          <w:cs/>
          <w:lang w:bidi="th-TH"/>
        </w:rPr>
        <w:t>สำนักงานคณะกรรมการอาหารและยา</w:t>
      </w:r>
      <w:r w:rsidRPr="00424EA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(อย.)</w:t>
      </w:r>
      <w:r w:rsidR="00B112DB" w:rsidRPr="00424EA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826C5D" w:rsidRPr="00424EA3">
        <w:rPr>
          <w:rFonts w:ascii="TH SarabunPSK" w:hAnsi="TH SarabunPSK" w:cs="TH SarabunPSK" w:hint="cs"/>
          <w:sz w:val="32"/>
          <w:szCs w:val="32"/>
          <w:cs/>
          <w:lang w:bidi="th-TH"/>
        </w:rPr>
        <w:t>สนับสนุนนโยบาย</w:t>
      </w:r>
      <w:r w:rsidR="00826C5D" w:rsidRPr="00424EA3">
        <w:rPr>
          <w:rFonts w:ascii="TH SarabunPSK" w:hAnsi="TH SarabunPSK" w:cs="TH SarabunPSK"/>
          <w:sz w:val="32"/>
          <w:szCs w:val="32"/>
          <w:cs/>
          <w:lang w:bidi="th-TH"/>
        </w:rPr>
        <w:t>กระทรวงสาธารณสุข</w:t>
      </w:r>
      <w:r w:rsidR="00826C5D" w:rsidRPr="00424EA3">
        <w:rPr>
          <w:rFonts w:ascii="TH SarabunPSK" w:hAnsi="TH SarabunPSK" w:cs="TH SarabunPSK" w:hint="cs"/>
          <w:sz w:val="32"/>
          <w:szCs w:val="32"/>
          <w:cs/>
          <w:lang w:bidi="th-TH"/>
        </w:rPr>
        <w:t>ที่เน้นส่งเสริมอุตสาหกรรมเศรษฐกิจสุขภาพ ซึ่ง</w:t>
      </w:r>
      <w:r w:rsidR="00826C5D" w:rsidRPr="00424EA3">
        <w:rPr>
          <w:rFonts w:ascii="TH SarabunPSK" w:hAnsi="TH SarabunPSK" w:cs="TH SarabunPSK"/>
          <w:sz w:val="32"/>
          <w:szCs w:val="32"/>
          <w:cs/>
          <w:lang w:bidi="th-TH"/>
        </w:rPr>
        <w:t>กลไกสำคัญ</w:t>
      </w:r>
      <w:r w:rsidR="00826C5D" w:rsidRPr="00424EA3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ในการขับเคลื่อน คือ สนับสนุนและมุ่งอำนวยความสะดวก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และช่วยลดภาระ</w:t>
      </w:r>
      <w:r w:rsidR="00826C5D" w:rsidRPr="00424EA3">
        <w:rPr>
          <w:rFonts w:ascii="TH SarabunPSK" w:hAnsi="TH SarabunPSK" w:cs="TH SarabunPSK"/>
          <w:sz w:val="32"/>
          <w:szCs w:val="32"/>
          <w:cs/>
          <w:lang w:bidi="th-TH"/>
        </w:rPr>
        <w:t>ให้</w:t>
      </w:r>
      <w:r w:rsidR="00826C5D" w:rsidRPr="00424EA3">
        <w:rPr>
          <w:rFonts w:ascii="TH SarabunPSK" w:hAnsi="TH SarabunPSK" w:cs="TH SarabunPSK" w:hint="cs"/>
          <w:sz w:val="32"/>
          <w:szCs w:val="32"/>
          <w:cs/>
          <w:lang w:bidi="th-TH"/>
        </w:rPr>
        <w:t>แก่</w:t>
      </w:r>
      <w:r w:rsidR="00826C5D" w:rsidRPr="00424EA3">
        <w:rPr>
          <w:rFonts w:ascii="TH SarabunPSK" w:hAnsi="TH SarabunPSK" w:cs="TH SarabunPSK"/>
          <w:sz w:val="32"/>
          <w:szCs w:val="32"/>
          <w:cs/>
          <w:lang w:bidi="th-TH"/>
        </w:rPr>
        <w:t>ผู้ประกอบการ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A0BD0"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="007A0BD0" w:rsidRPr="00B112DB">
        <w:rPr>
          <w:rFonts w:ascii="TH SarabunPSK" w:hAnsi="TH SarabunPSK" w:cs="TH SarabunPSK"/>
          <w:sz w:val="32"/>
          <w:szCs w:val="32"/>
          <w:cs/>
          <w:lang w:bidi="th-TH"/>
        </w:rPr>
        <w:t>ยกระดับกระบวนการอนุมัติ อนุญาต สู่การยอมรับในระดับสากล</w:t>
      </w:r>
      <w:r w:rsidR="007A0BD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ด้วยเหตุนี้ อย. </w:t>
      </w:r>
      <w:r w:rsidR="00826C5D" w:rsidRPr="00424EA3">
        <w:rPr>
          <w:rFonts w:ascii="TH SarabunPSK" w:hAnsi="TH SarabunPSK" w:cs="TH SarabunPSK" w:hint="cs"/>
          <w:sz w:val="32"/>
          <w:szCs w:val="32"/>
          <w:cs/>
          <w:lang w:bidi="th-TH"/>
        </w:rPr>
        <w:t>จึง</w:t>
      </w:r>
      <w:r w:rsidR="00091A13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เปิดรับฟังความ</w:t>
      </w:r>
      <w:r w:rsidR="00091A13">
        <w:rPr>
          <w:rFonts w:ascii="TH SarabunPSK" w:hAnsi="TH SarabunPSK" w:cs="TH SarabunPSK" w:hint="cs"/>
          <w:sz w:val="32"/>
          <w:szCs w:val="32"/>
          <w:cs/>
          <w:lang w:bidi="th-TH"/>
        </w:rPr>
        <w:t>คิด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เห็นจากผู้ประกอบการเครื่องมือแพทย์</w:t>
      </w:r>
      <w:r w:rsidR="00091A13">
        <w:rPr>
          <w:rFonts w:ascii="TH SarabunPSK" w:hAnsi="TH SarabunPSK" w:cs="TH SarabunPSK" w:hint="cs"/>
          <w:sz w:val="32"/>
          <w:szCs w:val="32"/>
          <w:cs/>
          <w:lang w:bidi="th-TH"/>
        </w:rPr>
        <w:t>เกี่ยวกับ</w:t>
      </w:r>
      <w:r w:rsidR="007A0BD0">
        <w:rPr>
          <w:rFonts w:ascii="TH SarabunPSK" w:hAnsi="TH SarabunPSK" w:cs="TH SarabunPSK" w:hint="cs"/>
          <w:sz w:val="32"/>
          <w:szCs w:val="32"/>
          <w:cs/>
          <w:lang w:bidi="th-TH"/>
        </w:rPr>
        <w:t>หลักเกณฑ์</w:t>
      </w:r>
      <w:r w:rsidR="00091A13">
        <w:rPr>
          <w:rFonts w:ascii="TH SarabunPSK" w:hAnsi="TH SarabunPSK" w:cs="TH SarabunPSK" w:hint="cs"/>
          <w:sz w:val="32"/>
          <w:szCs w:val="32"/>
          <w:cs/>
          <w:lang w:bidi="th-TH"/>
        </w:rPr>
        <w:t>การขออนุญาตโฆษณาเครื่องมือแพทย์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เพื่อนำข้อมูลมา</w:t>
      </w:r>
      <w:r w:rsidR="00826C5D" w:rsidRPr="00424EA3">
        <w:rPr>
          <w:rFonts w:ascii="TH SarabunPSK" w:hAnsi="TH SarabunPSK" w:cs="TH SarabunPSK" w:hint="cs"/>
          <w:sz w:val="32"/>
          <w:szCs w:val="32"/>
          <w:cs/>
          <w:lang w:bidi="th-TH"/>
        </w:rPr>
        <w:t>ปรับ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ปรุง</w:t>
      </w:r>
      <w:r w:rsidR="00B112DB" w:rsidRPr="00424EA3">
        <w:rPr>
          <w:rFonts w:ascii="TH SarabunPSK" w:hAnsi="TH SarabunPSK" w:cs="TH SarabunPSK"/>
          <w:sz w:val="32"/>
          <w:szCs w:val="32"/>
          <w:cs/>
          <w:lang w:bidi="th-TH"/>
        </w:rPr>
        <w:t>กระบวนการพิจารณาอนุญาตให้มีประสิทธิภาพและรวดเร็ว</w:t>
      </w:r>
      <w:r w:rsidR="00091A13">
        <w:rPr>
          <w:rFonts w:ascii="TH SarabunPSK" w:hAnsi="TH SarabunPSK" w:cs="TH SarabunPSK" w:hint="cs"/>
          <w:sz w:val="32"/>
          <w:szCs w:val="32"/>
          <w:cs/>
          <w:lang w:bidi="th-TH"/>
        </w:rPr>
        <w:t>ยิ่ง</w:t>
      </w:r>
      <w:r w:rsidR="00826C5D" w:rsidRPr="00424EA3">
        <w:rPr>
          <w:rFonts w:ascii="TH SarabunPSK" w:hAnsi="TH SarabunPSK" w:cs="TH SarabunPSK" w:hint="cs"/>
          <w:sz w:val="32"/>
          <w:szCs w:val="32"/>
          <w:cs/>
          <w:lang w:bidi="th-TH"/>
        </w:rPr>
        <w:t>ขึ้น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112DB" w:rsidRPr="00424EA3">
        <w:rPr>
          <w:rFonts w:ascii="TH SarabunPSK" w:hAnsi="TH SarabunPSK" w:cs="TH SarabunPSK"/>
          <w:sz w:val="32"/>
          <w:szCs w:val="32"/>
          <w:cs/>
          <w:lang w:bidi="th-TH"/>
        </w:rPr>
        <w:t>โดยไม่</w:t>
      </w:r>
      <w:r w:rsidR="00091A13">
        <w:rPr>
          <w:rFonts w:ascii="TH SarabunPSK" w:hAnsi="TH SarabunPSK" w:cs="TH SarabunPSK" w:hint="cs"/>
          <w:sz w:val="32"/>
          <w:szCs w:val="32"/>
          <w:cs/>
          <w:lang w:bidi="th-TH"/>
        </w:rPr>
        <w:t>ส่งผลกระทบต่อ</w:t>
      </w:r>
      <w:r w:rsidR="00B112DB" w:rsidRPr="00424EA3">
        <w:rPr>
          <w:rFonts w:ascii="TH SarabunPSK" w:hAnsi="TH SarabunPSK" w:cs="TH SarabunPSK"/>
          <w:sz w:val="32"/>
          <w:szCs w:val="32"/>
          <w:cs/>
          <w:lang w:bidi="th-TH"/>
        </w:rPr>
        <w:t>คุณภาพ ประสิทธิภาพ และความปลอดภัย</w:t>
      </w:r>
      <w:r w:rsidR="00091A13">
        <w:rPr>
          <w:rFonts w:ascii="TH SarabunPSK" w:hAnsi="TH SarabunPSK" w:cs="TH SarabunPSK" w:hint="cs"/>
          <w:sz w:val="32"/>
          <w:szCs w:val="32"/>
          <w:cs/>
          <w:lang w:bidi="th-TH"/>
        </w:rPr>
        <w:t>ของผลิตภัณฑ์</w:t>
      </w:r>
      <w:r w:rsidR="00B112DB" w:rsidRPr="00424EA3">
        <w:rPr>
          <w:rFonts w:ascii="TH SarabunPSK" w:hAnsi="TH SarabunPSK" w:cs="TH SarabunPSK"/>
          <w:sz w:val="32"/>
          <w:szCs w:val="32"/>
          <w:cs/>
          <w:lang w:bidi="th-TH"/>
        </w:rPr>
        <w:t xml:space="preserve"> อันจะส่งผลให้ประชาชนได้รับ</w:t>
      </w:r>
      <w:r w:rsidR="00826C5D" w:rsidRPr="00424EA3">
        <w:rPr>
          <w:rFonts w:ascii="TH SarabunPSK" w:hAnsi="TH SarabunPSK" w:cs="TH SarabunPSK" w:hint="cs"/>
          <w:sz w:val="32"/>
          <w:szCs w:val="32"/>
          <w:cs/>
          <w:lang w:bidi="th-TH"/>
        </w:rPr>
        <w:t>ข้อมูล</w:t>
      </w:r>
      <w:r w:rsidR="00B112DB" w:rsidRPr="00424EA3">
        <w:rPr>
          <w:rFonts w:ascii="TH SarabunPSK" w:hAnsi="TH SarabunPSK" w:cs="TH SarabunPSK"/>
          <w:sz w:val="32"/>
          <w:szCs w:val="32"/>
          <w:cs/>
          <w:lang w:bidi="th-TH"/>
        </w:rPr>
        <w:t>การรักษาด้วยเครื่องมือแพทย์ที่มี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ทั้ง</w:t>
      </w:r>
      <w:r w:rsidR="00B112DB" w:rsidRPr="00424EA3">
        <w:rPr>
          <w:rFonts w:ascii="TH SarabunPSK" w:hAnsi="TH SarabunPSK" w:cs="TH SarabunPSK"/>
          <w:sz w:val="32"/>
          <w:szCs w:val="32"/>
          <w:cs/>
          <w:lang w:bidi="th-TH"/>
        </w:rPr>
        <w:t>คุณภาพ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112DB" w:rsidRPr="00424EA3">
        <w:rPr>
          <w:rFonts w:ascii="TH SarabunPSK" w:hAnsi="TH SarabunPSK" w:cs="TH SarabunPSK"/>
          <w:sz w:val="32"/>
          <w:szCs w:val="32"/>
          <w:cs/>
          <w:lang w:bidi="th-TH"/>
        </w:rPr>
        <w:t>มาตรฐาน ประสิทธิภาพและความปลอดภัย</w:t>
      </w:r>
      <w:r w:rsidR="00826C5D" w:rsidRPr="00424EA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76C5C810" w14:textId="3F41ECF9" w:rsidR="007A0BD0" w:rsidRPr="00424EA3" w:rsidRDefault="007A0BD0" w:rsidP="00424EA3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ทั้งนี้ อย. </w:t>
      </w:r>
      <w:r w:rsidRPr="007A0BD0">
        <w:rPr>
          <w:rFonts w:ascii="TH SarabunPSK" w:hAnsi="TH SarabunPSK" w:cs="TH SarabunPSK"/>
          <w:sz w:val="32"/>
          <w:szCs w:val="32"/>
          <w:cs/>
          <w:lang w:bidi="th-TH"/>
        </w:rPr>
        <w:t>มีการพัฒนากระบวนการพิจารณาอนุญาตอย่างต่อเนื่อ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ง โดยมุ่ง</w:t>
      </w:r>
      <w:r w:rsidRPr="007A0BD0">
        <w:rPr>
          <w:rFonts w:ascii="TH SarabunPSK" w:hAnsi="TH SarabunPSK" w:cs="TH SarabunPSK"/>
          <w:sz w:val="32"/>
          <w:szCs w:val="32"/>
          <w:cs/>
          <w:lang w:bidi="th-TH"/>
        </w:rPr>
        <w:t>ปรับลดขั้นตอนการพิจารณาอนุญาตให้รวดเร็วขึ้น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แต่ยังคง</w:t>
      </w:r>
      <w:r w:rsidRPr="007A0BD0">
        <w:rPr>
          <w:rFonts w:ascii="TH SarabunPSK" w:hAnsi="TH SarabunPSK" w:cs="TH SarabunPSK"/>
          <w:sz w:val="32"/>
          <w:szCs w:val="32"/>
          <w:cs/>
          <w:lang w:bidi="th-TH"/>
        </w:rPr>
        <w:t xml:space="preserve">คำนึงถึงความสำคัญด้านความปลอดภัยของผู้บริโภคเป็นสำคัญ </w:t>
      </w:r>
    </w:p>
    <w:p w14:paraId="6ECDA02D" w14:textId="3D7C7C9C" w:rsidR="00BC4A1E" w:rsidRPr="00464287" w:rsidRDefault="00BC4A1E" w:rsidP="00BC4A1E">
      <w:pPr>
        <w:pStyle w:val="Default"/>
        <w:spacing w:before="120"/>
        <w:jc w:val="center"/>
        <w:rPr>
          <w:b/>
          <w:bCs/>
          <w:sz w:val="32"/>
          <w:szCs w:val="32"/>
        </w:rPr>
      </w:pPr>
      <w:r w:rsidRPr="00464287">
        <w:rPr>
          <w:b/>
          <w:bCs/>
          <w:sz w:val="32"/>
          <w:szCs w:val="32"/>
        </w:rPr>
        <w:t>******************************************</w:t>
      </w:r>
    </w:p>
    <w:p w14:paraId="3C5A867E" w14:textId="5F1838AC" w:rsidR="008866A3" w:rsidRPr="00464287" w:rsidRDefault="00BC4A1E" w:rsidP="00B13B21">
      <w:pPr>
        <w:tabs>
          <w:tab w:val="left" w:pos="2650"/>
        </w:tabs>
        <w:spacing w:after="120"/>
        <w:ind w:right="-330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464287">
        <w:rPr>
          <w:rFonts w:ascii="TH SarabunPSK" w:hAnsi="TH SarabunPSK" w:cs="TH SarabunPSK"/>
          <w:b/>
          <w:bCs/>
        </w:rPr>
        <w:t xml:space="preserve"> </w:t>
      </w:r>
      <w:r w:rsidRPr="0046428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วันที่เผยแพร่ข่าว</w:t>
      </w:r>
      <w:r w:rsidR="00464976" w:rsidRPr="004642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17D2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16</w:t>
      </w:r>
      <w:r w:rsidR="005E3128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1323AD" w:rsidRPr="004642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A41FF" w:rsidRPr="0046428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ตุลาคม</w:t>
      </w:r>
      <w:r w:rsidR="0073395A" w:rsidRPr="0046428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2567</w:t>
      </w:r>
      <w:r w:rsidR="00464287" w:rsidRPr="0046428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464287">
        <w:rPr>
          <w:rFonts w:ascii="TH SarabunPSK" w:hAnsi="TH SarabunPSK" w:cs="TH SarabunPSK"/>
          <w:b/>
          <w:bCs/>
          <w:sz w:val="32"/>
          <w:szCs w:val="32"/>
        </w:rPr>
        <w:t xml:space="preserve"> /</w:t>
      </w:r>
      <w:r w:rsidR="00464287" w:rsidRPr="0046428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4642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6428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ข่าวแจก</w:t>
      </w:r>
      <w:r w:rsidRPr="004642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26C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17D2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15</w:t>
      </w:r>
      <w:r w:rsidR="00826C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650CE" w:rsidRPr="0046428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46428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Pr="004642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6428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</w:t>
      </w:r>
      <w:r w:rsidRPr="0046428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6428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</w:t>
      </w:r>
      <w:r w:rsidRPr="00464287">
        <w:rPr>
          <w:rFonts w:ascii="TH SarabunPSK" w:hAnsi="TH SarabunPSK" w:cs="TH SarabunPSK"/>
          <w:b/>
          <w:bCs/>
          <w:sz w:val="32"/>
          <w:szCs w:val="32"/>
        </w:rPr>
        <w:t>. 256</w:t>
      </w:r>
      <w:r w:rsidR="004A41FF" w:rsidRPr="0046428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8</w:t>
      </w:r>
    </w:p>
    <w:sectPr w:rsidR="008866A3" w:rsidRPr="004642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87C34" w14:textId="77777777" w:rsidR="000E51EB" w:rsidRDefault="000E51EB" w:rsidP="00405FD9">
      <w:pPr>
        <w:spacing w:after="0" w:line="240" w:lineRule="auto"/>
      </w:pPr>
      <w:r>
        <w:separator/>
      </w:r>
    </w:p>
  </w:endnote>
  <w:endnote w:type="continuationSeparator" w:id="0">
    <w:p w14:paraId="21EFAAB2" w14:textId="77777777" w:rsidR="000E51EB" w:rsidRDefault="000E51EB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60255" w14:textId="77777777" w:rsidR="004F783A" w:rsidRDefault="004F78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C1412" w14:textId="77777777" w:rsidR="004F783A" w:rsidRDefault="004F78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A0A2E" w14:textId="77777777" w:rsidR="004F783A" w:rsidRDefault="004F78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3A5D5" w14:textId="77777777" w:rsidR="000E51EB" w:rsidRDefault="000E51EB" w:rsidP="00405FD9">
      <w:pPr>
        <w:spacing w:after="0" w:line="240" w:lineRule="auto"/>
      </w:pPr>
      <w:r>
        <w:separator/>
      </w:r>
    </w:p>
  </w:footnote>
  <w:footnote w:type="continuationSeparator" w:id="0">
    <w:p w14:paraId="7F6B88E4" w14:textId="77777777" w:rsidR="000E51EB" w:rsidRDefault="000E51EB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1C227" w14:textId="77777777" w:rsidR="004F783A" w:rsidRDefault="00000000">
    <w:pPr>
      <w:pStyle w:val="Header"/>
    </w:pPr>
    <w:r>
      <w:rPr>
        <w:noProof/>
      </w:rPr>
      <w:pict w14:anchorId="06A9C1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875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E3232" w14:textId="77777777" w:rsidR="004F783A" w:rsidRDefault="00000000">
    <w:pPr>
      <w:pStyle w:val="Header"/>
    </w:pPr>
    <w:r>
      <w:rPr>
        <w:noProof/>
      </w:rPr>
      <w:pict w14:anchorId="39701A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0;margin-top:0;width:588.2pt;height:848.35pt;z-index:-251657728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E1DB7" w14:textId="77777777" w:rsidR="004F783A" w:rsidRDefault="00000000">
    <w:pPr>
      <w:pStyle w:val="Header"/>
    </w:pPr>
    <w:r>
      <w:rPr>
        <w:noProof/>
      </w:rPr>
      <w:pict w14:anchorId="1CB63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977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352E4A"/>
    <w:multiLevelType w:val="hybridMultilevel"/>
    <w:tmpl w:val="8A125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247BD"/>
    <w:multiLevelType w:val="hybridMultilevel"/>
    <w:tmpl w:val="C99C2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2779709">
    <w:abstractNumId w:val="1"/>
  </w:num>
  <w:num w:numId="2" w16cid:durableId="137916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C2"/>
    <w:rsid w:val="00007309"/>
    <w:rsid w:val="00013334"/>
    <w:rsid w:val="00022E0C"/>
    <w:rsid w:val="00030737"/>
    <w:rsid w:val="00036E15"/>
    <w:rsid w:val="0003712E"/>
    <w:rsid w:val="00042CC5"/>
    <w:rsid w:val="000468FB"/>
    <w:rsid w:val="000478DD"/>
    <w:rsid w:val="00054915"/>
    <w:rsid w:val="000650CE"/>
    <w:rsid w:val="00081310"/>
    <w:rsid w:val="00082AE6"/>
    <w:rsid w:val="00085E0C"/>
    <w:rsid w:val="00091A13"/>
    <w:rsid w:val="000B22AD"/>
    <w:rsid w:val="000C43B8"/>
    <w:rsid w:val="000E0D1F"/>
    <w:rsid w:val="000E51EB"/>
    <w:rsid w:val="00104998"/>
    <w:rsid w:val="0010588D"/>
    <w:rsid w:val="00111487"/>
    <w:rsid w:val="00122BFA"/>
    <w:rsid w:val="001323AD"/>
    <w:rsid w:val="0013579B"/>
    <w:rsid w:val="0016263A"/>
    <w:rsid w:val="00176881"/>
    <w:rsid w:val="00181FE1"/>
    <w:rsid w:val="00185B5C"/>
    <w:rsid w:val="00190F28"/>
    <w:rsid w:val="001A05A1"/>
    <w:rsid w:val="001D1548"/>
    <w:rsid w:val="001E1656"/>
    <w:rsid w:val="001F11F2"/>
    <w:rsid w:val="001F150A"/>
    <w:rsid w:val="001F1A32"/>
    <w:rsid w:val="00217E18"/>
    <w:rsid w:val="00231534"/>
    <w:rsid w:val="002421FE"/>
    <w:rsid w:val="0024361C"/>
    <w:rsid w:val="00247C6D"/>
    <w:rsid w:val="00264135"/>
    <w:rsid w:val="0026639A"/>
    <w:rsid w:val="002813DC"/>
    <w:rsid w:val="00283618"/>
    <w:rsid w:val="00283FE7"/>
    <w:rsid w:val="0029284D"/>
    <w:rsid w:val="002B1782"/>
    <w:rsid w:val="002C3456"/>
    <w:rsid w:val="002C3A37"/>
    <w:rsid w:val="002C6383"/>
    <w:rsid w:val="002E37CD"/>
    <w:rsid w:val="002F2E81"/>
    <w:rsid w:val="002F6185"/>
    <w:rsid w:val="002F66F8"/>
    <w:rsid w:val="002F73B5"/>
    <w:rsid w:val="00303D7D"/>
    <w:rsid w:val="003102FF"/>
    <w:rsid w:val="00315AC1"/>
    <w:rsid w:val="00317D2A"/>
    <w:rsid w:val="0032651E"/>
    <w:rsid w:val="00334CDA"/>
    <w:rsid w:val="0035097B"/>
    <w:rsid w:val="003560C9"/>
    <w:rsid w:val="00361AC6"/>
    <w:rsid w:val="00361BE3"/>
    <w:rsid w:val="00363A24"/>
    <w:rsid w:val="003651CC"/>
    <w:rsid w:val="00367C7F"/>
    <w:rsid w:val="00380A84"/>
    <w:rsid w:val="00395284"/>
    <w:rsid w:val="003B31A4"/>
    <w:rsid w:val="003C0D62"/>
    <w:rsid w:val="003C310D"/>
    <w:rsid w:val="003C638F"/>
    <w:rsid w:val="003D4D58"/>
    <w:rsid w:val="003F4A0E"/>
    <w:rsid w:val="003F5CDD"/>
    <w:rsid w:val="00405FD9"/>
    <w:rsid w:val="00410489"/>
    <w:rsid w:val="00410682"/>
    <w:rsid w:val="00423985"/>
    <w:rsid w:val="00424EA3"/>
    <w:rsid w:val="0044645B"/>
    <w:rsid w:val="00446C22"/>
    <w:rsid w:val="00450155"/>
    <w:rsid w:val="00464287"/>
    <w:rsid w:val="00464584"/>
    <w:rsid w:val="00464976"/>
    <w:rsid w:val="00485245"/>
    <w:rsid w:val="004939AD"/>
    <w:rsid w:val="00494644"/>
    <w:rsid w:val="00495E54"/>
    <w:rsid w:val="004A3796"/>
    <w:rsid w:val="004A41FF"/>
    <w:rsid w:val="004C0F99"/>
    <w:rsid w:val="004C15F0"/>
    <w:rsid w:val="004F0DED"/>
    <w:rsid w:val="004F4D2E"/>
    <w:rsid w:val="004F783A"/>
    <w:rsid w:val="005036BD"/>
    <w:rsid w:val="00507186"/>
    <w:rsid w:val="00511A6E"/>
    <w:rsid w:val="0051210F"/>
    <w:rsid w:val="005200C1"/>
    <w:rsid w:val="0052448B"/>
    <w:rsid w:val="00540AFD"/>
    <w:rsid w:val="0054708A"/>
    <w:rsid w:val="00577142"/>
    <w:rsid w:val="00592D69"/>
    <w:rsid w:val="00594677"/>
    <w:rsid w:val="005B5A3F"/>
    <w:rsid w:val="005C20E4"/>
    <w:rsid w:val="005D1251"/>
    <w:rsid w:val="005D5AD0"/>
    <w:rsid w:val="005E027A"/>
    <w:rsid w:val="005E1E31"/>
    <w:rsid w:val="005E3128"/>
    <w:rsid w:val="00603C80"/>
    <w:rsid w:val="006211AB"/>
    <w:rsid w:val="006213E4"/>
    <w:rsid w:val="00626F08"/>
    <w:rsid w:val="006409BC"/>
    <w:rsid w:val="006527EE"/>
    <w:rsid w:val="00666983"/>
    <w:rsid w:val="006761C8"/>
    <w:rsid w:val="0068302C"/>
    <w:rsid w:val="00691D10"/>
    <w:rsid w:val="006A7B11"/>
    <w:rsid w:val="006A7EF8"/>
    <w:rsid w:val="006D409C"/>
    <w:rsid w:val="006D6219"/>
    <w:rsid w:val="006E4627"/>
    <w:rsid w:val="006E5CC1"/>
    <w:rsid w:val="006F77A0"/>
    <w:rsid w:val="007021A8"/>
    <w:rsid w:val="0073115B"/>
    <w:rsid w:val="0073395A"/>
    <w:rsid w:val="007425AA"/>
    <w:rsid w:val="00760F7F"/>
    <w:rsid w:val="00761FC9"/>
    <w:rsid w:val="00763D9A"/>
    <w:rsid w:val="0078082E"/>
    <w:rsid w:val="007922B5"/>
    <w:rsid w:val="0079692C"/>
    <w:rsid w:val="007A0BD0"/>
    <w:rsid w:val="007B1BA2"/>
    <w:rsid w:val="007B67D6"/>
    <w:rsid w:val="007C1A22"/>
    <w:rsid w:val="007C7F3D"/>
    <w:rsid w:val="007D426D"/>
    <w:rsid w:val="007E507F"/>
    <w:rsid w:val="007E63F0"/>
    <w:rsid w:val="007F00DD"/>
    <w:rsid w:val="00800023"/>
    <w:rsid w:val="008134C7"/>
    <w:rsid w:val="0082450B"/>
    <w:rsid w:val="00826467"/>
    <w:rsid w:val="00826C5D"/>
    <w:rsid w:val="008322B4"/>
    <w:rsid w:val="00832380"/>
    <w:rsid w:val="00851C09"/>
    <w:rsid w:val="008522B0"/>
    <w:rsid w:val="00854E93"/>
    <w:rsid w:val="008564A5"/>
    <w:rsid w:val="00856989"/>
    <w:rsid w:val="0086318E"/>
    <w:rsid w:val="008674A6"/>
    <w:rsid w:val="008732C5"/>
    <w:rsid w:val="008866A3"/>
    <w:rsid w:val="008871D9"/>
    <w:rsid w:val="00891F72"/>
    <w:rsid w:val="008B573D"/>
    <w:rsid w:val="008B5D07"/>
    <w:rsid w:val="008B6528"/>
    <w:rsid w:val="008C111A"/>
    <w:rsid w:val="008C40D2"/>
    <w:rsid w:val="008C69E5"/>
    <w:rsid w:val="008D2EE8"/>
    <w:rsid w:val="0090350D"/>
    <w:rsid w:val="00905206"/>
    <w:rsid w:val="00920B1F"/>
    <w:rsid w:val="00930FCD"/>
    <w:rsid w:val="00942F1C"/>
    <w:rsid w:val="00946200"/>
    <w:rsid w:val="00972F24"/>
    <w:rsid w:val="0097421C"/>
    <w:rsid w:val="0099169C"/>
    <w:rsid w:val="009A6F71"/>
    <w:rsid w:val="009D0B8F"/>
    <w:rsid w:val="009D6BBB"/>
    <w:rsid w:val="009D6D84"/>
    <w:rsid w:val="009F22B0"/>
    <w:rsid w:val="009F553A"/>
    <w:rsid w:val="00A046F8"/>
    <w:rsid w:val="00A11290"/>
    <w:rsid w:val="00A41EC9"/>
    <w:rsid w:val="00A458F8"/>
    <w:rsid w:val="00A6613B"/>
    <w:rsid w:val="00A71F81"/>
    <w:rsid w:val="00A77E0A"/>
    <w:rsid w:val="00A84411"/>
    <w:rsid w:val="00AA146A"/>
    <w:rsid w:val="00AB6BC2"/>
    <w:rsid w:val="00AE5520"/>
    <w:rsid w:val="00B002E3"/>
    <w:rsid w:val="00B02449"/>
    <w:rsid w:val="00B06CCF"/>
    <w:rsid w:val="00B07E58"/>
    <w:rsid w:val="00B112DB"/>
    <w:rsid w:val="00B13B21"/>
    <w:rsid w:val="00B2724F"/>
    <w:rsid w:val="00B3000C"/>
    <w:rsid w:val="00B53389"/>
    <w:rsid w:val="00B545FD"/>
    <w:rsid w:val="00B75668"/>
    <w:rsid w:val="00B80B1C"/>
    <w:rsid w:val="00BC0202"/>
    <w:rsid w:val="00BC4A1E"/>
    <w:rsid w:val="00BC5DB2"/>
    <w:rsid w:val="00C24A65"/>
    <w:rsid w:val="00C30A5C"/>
    <w:rsid w:val="00C3611D"/>
    <w:rsid w:val="00C45FD9"/>
    <w:rsid w:val="00C5036A"/>
    <w:rsid w:val="00C50A10"/>
    <w:rsid w:val="00C74048"/>
    <w:rsid w:val="00C76851"/>
    <w:rsid w:val="00C83AE1"/>
    <w:rsid w:val="00C84608"/>
    <w:rsid w:val="00C95526"/>
    <w:rsid w:val="00C97469"/>
    <w:rsid w:val="00CB5D1D"/>
    <w:rsid w:val="00CB750D"/>
    <w:rsid w:val="00CC5F1B"/>
    <w:rsid w:val="00CC7E7F"/>
    <w:rsid w:val="00CD31EC"/>
    <w:rsid w:val="00D01BF8"/>
    <w:rsid w:val="00D11C08"/>
    <w:rsid w:val="00D136C8"/>
    <w:rsid w:val="00D32CF4"/>
    <w:rsid w:val="00D348FE"/>
    <w:rsid w:val="00D43F2E"/>
    <w:rsid w:val="00DA7095"/>
    <w:rsid w:val="00DB0655"/>
    <w:rsid w:val="00DB0E12"/>
    <w:rsid w:val="00DC28CD"/>
    <w:rsid w:val="00DE2E4D"/>
    <w:rsid w:val="00DE6971"/>
    <w:rsid w:val="00E0739A"/>
    <w:rsid w:val="00E1625E"/>
    <w:rsid w:val="00E22801"/>
    <w:rsid w:val="00E24039"/>
    <w:rsid w:val="00E31F2D"/>
    <w:rsid w:val="00E35EF5"/>
    <w:rsid w:val="00E37568"/>
    <w:rsid w:val="00E521B0"/>
    <w:rsid w:val="00E54758"/>
    <w:rsid w:val="00E654BF"/>
    <w:rsid w:val="00E811BF"/>
    <w:rsid w:val="00E923E1"/>
    <w:rsid w:val="00EA0F63"/>
    <w:rsid w:val="00EA30DF"/>
    <w:rsid w:val="00EA3837"/>
    <w:rsid w:val="00EB28D9"/>
    <w:rsid w:val="00EC09FB"/>
    <w:rsid w:val="00EE58F8"/>
    <w:rsid w:val="00EF6A63"/>
    <w:rsid w:val="00F048F4"/>
    <w:rsid w:val="00F04C37"/>
    <w:rsid w:val="00F1572C"/>
    <w:rsid w:val="00F20AD5"/>
    <w:rsid w:val="00F36683"/>
    <w:rsid w:val="00F403C7"/>
    <w:rsid w:val="00F52E54"/>
    <w:rsid w:val="00F54F05"/>
    <w:rsid w:val="00F56859"/>
    <w:rsid w:val="00F90295"/>
    <w:rsid w:val="00F9705B"/>
    <w:rsid w:val="00FA3D97"/>
    <w:rsid w:val="00FA77D6"/>
    <w:rsid w:val="00FC4FCF"/>
    <w:rsid w:val="00FD74A5"/>
    <w:rsid w:val="00FF05EF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C4C3F"/>
  <w15:docId w15:val="{2ED22899-DF38-4DD1-B49E-45A068B4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A24"/>
    <w:pPr>
      <w:spacing w:after="160" w:line="259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HeaderChar">
    <w:name w:val="Header Char"/>
    <w:basedOn w:val="DefaultParagraphFont"/>
    <w:link w:val="Header"/>
    <w:uiPriority w:val="99"/>
    <w:rsid w:val="00405FD9"/>
  </w:style>
  <w:style w:type="paragraph" w:styleId="Footer">
    <w:name w:val="footer"/>
    <w:basedOn w:val="Normal"/>
    <w:link w:val="Foot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FooterChar">
    <w:name w:val="Footer Char"/>
    <w:basedOn w:val="DefaultParagraphFont"/>
    <w:link w:val="Footer"/>
    <w:uiPriority w:val="99"/>
    <w:rsid w:val="00405FD9"/>
  </w:style>
  <w:style w:type="paragraph" w:styleId="ListParagraph">
    <w:name w:val="List Paragraph"/>
    <w:basedOn w:val="Normal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Hyperlink">
    <w:name w:val="Hyperlink"/>
    <w:uiPriority w:val="99"/>
    <w:unhideWhenUsed/>
    <w:rsid w:val="00283618"/>
    <w:rPr>
      <w:color w:val="0563C1"/>
      <w:u w:val="single"/>
    </w:rPr>
  </w:style>
  <w:style w:type="table" w:styleId="TableGrid">
    <w:name w:val="Table Grid"/>
    <w:basedOn w:val="TableNormal"/>
    <w:uiPriority w:val="59"/>
    <w:rsid w:val="0011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7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C7F"/>
    <w:rPr>
      <w:rFonts w:ascii="Tahoma" w:hAnsi="Tahoma" w:cs="Tahoma"/>
      <w:sz w:val="16"/>
      <w:szCs w:val="16"/>
      <w:lang w:bidi="ar-SA"/>
    </w:rPr>
  </w:style>
  <w:style w:type="character" w:styleId="Strong">
    <w:name w:val="Strong"/>
    <w:basedOn w:val="DefaultParagraphFont"/>
    <w:uiPriority w:val="22"/>
    <w:qFormat/>
    <w:rsid w:val="00592D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angja\Desktop\&#3586;&#3656;&#3634;&#3623;&#3585;&#3634;&#3619;&#3605;&#3619;&#3623;&#3592;&#3626;&#3629;&#3610;%20&#3588;&#3617;&#3614;.%20&#3607;&#3637;&#3656;&#3652;&#3604;&#3657;&#3619;&#3633;&#3610;&#3629;&#3609;&#3640;&#3597;&#3634;&#3605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ข่าวการตรวจสอบ คมพ. ที่ได้รับอนุญาต.dot</Template>
  <TotalTime>30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rapit</dc:creator>
  <cp:lastModifiedBy>สุภมาศ วัยอุดมวุฒิ</cp:lastModifiedBy>
  <cp:revision>5</cp:revision>
  <cp:lastPrinted>2024-10-15T11:45:00Z</cp:lastPrinted>
  <dcterms:created xsi:type="dcterms:W3CDTF">2024-10-15T11:43:00Z</dcterms:created>
  <dcterms:modified xsi:type="dcterms:W3CDTF">2024-10-16T01:49:00Z</dcterms:modified>
</cp:coreProperties>
</file>